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E7" w:rsidRDefault="00853F72">
      <w:pPr>
        <w:ind w:left="-2160" w:firstLine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-457200</wp:posOffset>
                </wp:positionV>
                <wp:extent cx="3543300" cy="240030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13D" w:rsidRDefault="00853F7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33625" cy="1057275"/>
                                  <wp:effectExtent l="0" t="0" r="9525" b="9525"/>
                                  <wp:docPr id="2" name="Picture 3" descr="School Games workmark - Simplified - 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chool Games workmark - Simplified - 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213D" w:rsidRDefault="000F213D">
                            <w:pPr>
                              <w:rPr>
                                <w:noProof/>
                              </w:rPr>
                            </w:pPr>
                          </w:p>
                          <w:p w:rsidR="000F213D" w:rsidRDefault="000F213D" w:rsidP="00166B5D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Martin Wright</w:t>
                            </w:r>
                          </w:p>
                          <w:p w:rsidR="000F213D" w:rsidRDefault="000F213D" w:rsidP="00166B5D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School Games Organiser</w:t>
                            </w:r>
                          </w:p>
                          <w:p w:rsidR="000F213D" w:rsidRPr="00166B5D" w:rsidRDefault="000F213D" w:rsidP="00166B5D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  <w:r w:rsidRPr="00166B5D"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t xml:space="preserve">Mob: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t>07565 525 121</w:t>
                            </w:r>
                          </w:p>
                          <w:p w:rsidR="000F213D" w:rsidRPr="00166B5D" w:rsidRDefault="000F213D" w:rsidP="00166B5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66B5D"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t>Email: martinwrightcompetitionmanager@googlemail.com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7pt;margin-top:-36pt;width:279pt;height:18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" stroked="f">
                <v:textbox>
                  <w:txbxContent>
                    <w:p w:rsidR="000F213D" w:rsidRDefault="00853F7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3625" cy="1057275"/>
                            <wp:effectExtent l="0" t="0" r="9525" b="9525"/>
                            <wp:docPr id="2" name="Picture 3" descr="School Games workmark - Simplified - 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chool Games workmark - Simplified - 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213D" w:rsidRDefault="000F213D">
                      <w:pPr>
                        <w:rPr>
                          <w:noProof/>
                        </w:rPr>
                      </w:pPr>
                    </w:p>
                    <w:p w:rsidR="000F213D" w:rsidRDefault="000F213D" w:rsidP="00166B5D">
                      <w:pPr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Martin Wright</w:t>
                      </w:r>
                    </w:p>
                    <w:p w:rsidR="000F213D" w:rsidRDefault="000F213D" w:rsidP="00166B5D">
                      <w:pPr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School Games Organiser</w:t>
                      </w:r>
                    </w:p>
                    <w:p w:rsidR="000F213D" w:rsidRPr="00166B5D" w:rsidRDefault="000F213D" w:rsidP="00166B5D">
                      <w:pPr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  <w:r w:rsidRPr="00166B5D">
                        <w:rPr>
                          <w:rFonts w:ascii="Arial" w:hAnsi="Arial" w:cs="Arial"/>
                          <w:noProof/>
                          <w:sz w:val="20"/>
                        </w:rPr>
                        <w:t xml:space="preserve">Mob: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</w:rPr>
                        <w:t>07565 525 121</w:t>
                      </w:r>
                    </w:p>
                    <w:p w:rsidR="000F213D" w:rsidRPr="00166B5D" w:rsidRDefault="000F213D" w:rsidP="00166B5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166B5D">
                        <w:rPr>
                          <w:rFonts w:ascii="Arial" w:hAnsi="Arial" w:cs="Arial"/>
                          <w:noProof/>
                          <w:sz w:val="20"/>
                        </w:rPr>
                        <w:t>Email: martinwrightcompetitionmanager@googlemail.com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-1371600</wp:posOffset>
            </wp:positionH>
            <wp:positionV relativeFrom="paragraph">
              <wp:posOffset>-800100</wp:posOffset>
            </wp:positionV>
            <wp:extent cx="7569200" cy="10685145"/>
            <wp:effectExtent l="0" t="0" r="0" b="1905"/>
            <wp:wrapNone/>
            <wp:docPr id="10" name="Picture 10" descr="PiperHil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perHillA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8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7E7" w:rsidRDefault="004477E7">
      <w:pPr>
        <w:ind w:left="-2160" w:firstLine="2160"/>
      </w:pPr>
    </w:p>
    <w:p w:rsidR="003060D3" w:rsidRDefault="00853F72" w:rsidP="0059208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1135380</wp:posOffset>
                </wp:positionV>
                <wp:extent cx="6515100" cy="8115300"/>
                <wp:effectExtent l="0" t="1905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13D" w:rsidRDefault="000F213D" w:rsidP="00DF675F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DF3CD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Dear Colleague</w:t>
                            </w:r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DF3CD4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 xml:space="preserve">Re: 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DF3CD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u w:val="none"/>
                                  </w:rPr>
                                  <w:t>Manchester</w:t>
                                </w:r>
                              </w:smartTag>
                            </w:smartTag>
                            <w:r w:rsidRPr="00DF3CD4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 xml:space="preserve">Primary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>Quadkids</w:t>
                            </w:r>
                            <w:proofErr w:type="spellEnd"/>
                            <w:r w:rsidRPr="00DF3CD4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 xml:space="preserve"> Championships</w:t>
                            </w:r>
                          </w:p>
                          <w:p w:rsidR="000F213D" w:rsidRDefault="000F213D" w:rsidP="005F4077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>Thursday</w:t>
                            </w:r>
                            <w:r w:rsidR="00A422FA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853F72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>7</w:t>
                            </w:r>
                            <w:r w:rsidR="00853F72" w:rsidRPr="00853F72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="00853F72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 xml:space="preserve"> July 2016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 xml:space="preserve"> at </w:t>
                            </w:r>
                            <w:proofErr w:type="spellStart"/>
                            <w:r w:rsidR="00A422FA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>Eastlands</w:t>
                            </w:r>
                            <w:proofErr w:type="spellEnd"/>
                            <w:r w:rsidR="00A422FA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 xml:space="preserve"> Athletics Stadium</w:t>
                            </w:r>
                            <w:r w:rsidR="00853F72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>, from 2.00 – 4.0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>0pm</w:t>
                            </w:r>
                          </w:p>
                          <w:p w:rsidR="00A422FA" w:rsidRPr="00DF3CD4" w:rsidRDefault="00A422FA" w:rsidP="005F4077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>(Warm-Up and registration from 1.30pm)</w:t>
                            </w:r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DF3CD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would like to invite you to take part in the </w:t>
                            </w:r>
                            <w:r w:rsidRPr="00DF3CD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Manchester Schools’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Quadkids</w:t>
                            </w:r>
                            <w:proofErr w:type="spellEnd"/>
                            <w:r w:rsidRPr="00DF3CD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Championships.</w:t>
                            </w:r>
                          </w:p>
                          <w:p w:rsidR="00A422FA" w:rsidRDefault="00A422FA" w:rsidP="005F407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Registration and warm-up will be from 1.30pm</w:t>
                            </w:r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DF3CD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e event will </w:t>
                            </w:r>
                            <w:r w:rsidR="00D44C03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start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at 2.00pm</w:t>
                            </w:r>
                            <w:r w:rsidRPr="00DF3CD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and finish at </w:t>
                            </w:r>
                            <w:r w:rsidR="00D44C03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4.</w:t>
                            </w:r>
                            <w:r w:rsidR="00853F72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0pm.</w:t>
                            </w:r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DF3CD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A team will consist of 6 boys and 6 girls from </w:t>
                            </w:r>
                            <w:r w:rsidRPr="00DF3CD4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>Year 5 / 6.</w:t>
                            </w:r>
                            <w:r w:rsidRPr="00DF3CD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Eac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h individual will take part in all the track and field events, however, only the best 4 scores (out of the 6) will count towards your team score</w:t>
                            </w:r>
                          </w:p>
                          <w:p w:rsidR="000F213D" w:rsidRPr="00E204ED" w:rsidRDefault="000F213D" w:rsidP="005F4077">
                            <w:pPr>
                              <w:pStyle w:val="BodyText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DF3CD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The events are as follows:</w:t>
                            </w:r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75</w:t>
                            </w:r>
                            <w:r w:rsidRPr="00DF3CD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m sprint</w:t>
                            </w:r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DF3CD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600m </w:t>
                            </w:r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Standing </w:t>
                            </w:r>
                            <w:r w:rsidRPr="00DF3CD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Long jump</w:t>
                            </w:r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Vortex Howler throw</w:t>
                            </w:r>
                          </w:p>
                          <w:p w:rsidR="000F213D" w:rsidRPr="00E204ED" w:rsidRDefault="000F213D" w:rsidP="005F4077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0F213D" w:rsidRDefault="000F213D" w:rsidP="005F4077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DF3CD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If you would like to enter this event, please complete the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Team Declaration Sheet</w:t>
                            </w:r>
                            <w:r w:rsidRPr="00DF3CD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and return it by: </w:t>
                            </w:r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Friday 2</w:t>
                            </w:r>
                            <w:r w:rsidR="00853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DD735D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Jun</w:t>
                            </w:r>
                            <w:r w:rsidR="000129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bookmarkStart w:id="0" w:name="_GoBack"/>
                            <w:bookmarkEnd w:id="0"/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DF3CD4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 xml:space="preserve">Please note: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 All entries must be via by the Team Declaration Sheet, which is attached -  if you do not know which athletes will be competing yet, please enter </w:t>
                            </w:r>
                            <w:r w:rsidR="00853F72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online at </w:t>
                            </w:r>
                            <w:hyperlink r:id="rId9" w:history="1">
                              <w:r w:rsidR="00853F72" w:rsidRPr="006956FA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sz w:val="22"/>
                                  <w:szCs w:val="22"/>
                                </w:rPr>
                                <w:t>http://www.manchesterschoolspe.co.uk</w:t>
                              </w:r>
                            </w:hyperlink>
                            <w:r w:rsidR="00853F72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with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the number of teams you would like to bring  -  remember: 6 boys and 6 girls </w:t>
                            </w:r>
                            <w:r w:rsidRPr="000F213D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>per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team</w:t>
                            </w:r>
                            <w:r w:rsidR="00853F72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.</w:t>
                            </w:r>
                          </w:p>
                          <w:p w:rsidR="000F213D" w:rsidRPr="00E204ED" w:rsidRDefault="000F213D" w:rsidP="005F4077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0F213D" w:rsidRDefault="000F213D" w:rsidP="005F4077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Medals will be awarded for:</w:t>
                            </w:r>
                          </w:p>
                          <w:p w:rsidR="000F213D" w:rsidRDefault="000F213D" w:rsidP="005F407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The first 3 teams in the competition</w:t>
                            </w:r>
                          </w:p>
                          <w:p w:rsidR="000F213D" w:rsidRDefault="000F213D" w:rsidP="005F407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The top 3 boys  -  combined events scores</w:t>
                            </w:r>
                          </w:p>
                          <w:p w:rsidR="000F213D" w:rsidRDefault="000F213D" w:rsidP="005F407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The top 3 girls  -  combined events scores</w:t>
                            </w:r>
                          </w:p>
                          <w:p w:rsidR="00E204ED" w:rsidRDefault="00E204ED" w:rsidP="00E204ED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:rsidR="00E204ED" w:rsidRPr="00DF3CD4" w:rsidRDefault="00E204ED" w:rsidP="00E204ED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The top 2 schools will represent Manchester in the GM Level 3 Finals @The </w:t>
                            </w:r>
                            <w:proofErr w:type="spellStart"/>
                            <w:r w:rsidR="00853F72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Radclyffe</w:t>
                            </w:r>
                            <w:proofErr w:type="spellEnd"/>
                            <w:r w:rsidR="00853F72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School, Oldham on Wedne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sday </w:t>
                            </w:r>
                            <w:r w:rsidR="00853F72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13</w:t>
                            </w:r>
                            <w:r w:rsidRPr="00E204ED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="00D44C03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July 201</w:t>
                            </w:r>
                            <w:r w:rsidR="00853F72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, from 1.30 – 4.00pm.</w:t>
                            </w:r>
                          </w:p>
                          <w:p w:rsidR="000F213D" w:rsidRPr="00E204ED" w:rsidRDefault="000F213D" w:rsidP="005F4077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DF3CD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Should you require any further information in the meantime please contact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me on the mobile</w:t>
                            </w:r>
                            <w:r w:rsidRPr="00DF3CD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.</w:t>
                            </w:r>
                          </w:p>
                          <w:p w:rsidR="000F213D" w:rsidRPr="00DF3CD4" w:rsidRDefault="000F213D" w:rsidP="005F4077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:rsidR="000F213D" w:rsidRPr="00324F0A" w:rsidRDefault="000F213D" w:rsidP="00E93BB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24F0A">
                              <w:rPr>
                                <w:rFonts w:ascii="Arial" w:hAnsi="Arial" w:cs="Arial"/>
                                <w:szCs w:val="24"/>
                              </w:rPr>
                              <w:t>Yours sincerely</w:t>
                            </w:r>
                          </w:p>
                          <w:p w:rsidR="000F213D" w:rsidRPr="00324F0A" w:rsidRDefault="00853F72" w:rsidP="00E93BB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2028825" cy="381000"/>
                                  <wp:effectExtent l="0" t="0" r="9525" b="0"/>
                                  <wp:docPr id="4" name="Picture 4" descr="Martin Wright Signa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artin Wright Signa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213D" w:rsidRPr="00324F0A" w:rsidRDefault="000F213D" w:rsidP="00E93BB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24F0A">
                              <w:rPr>
                                <w:rFonts w:ascii="Arial" w:hAnsi="Arial" w:cs="Arial"/>
                                <w:szCs w:val="24"/>
                              </w:rPr>
                              <w:t>Martin Wright</w:t>
                            </w:r>
                          </w:p>
                          <w:p w:rsidR="000F213D" w:rsidRPr="00324F0A" w:rsidRDefault="000F213D" w:rsidP="00E93BB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School Games Organiser</w:t>
                            </w:r>
                          </w:p>
                          <w:p w:rsidR="000F213D" w:rsidRDefault="000F213D" w:rsidP="00E93BB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07565 525 121</w:t>
                            </w:r>
                          </w:p>
                          <w:p w:rsidR="000F213D" w:rsidRDefault="000F213D" w:rsidP="00E93BB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0F213D" w:rsidRDefault="000F213D" w:rsidP="00E93BB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0F213D" w:rsidRDefault="000F213D" w:rsidP="00166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63pt;margin-top:89.4pt;width:513pt;height:6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" stroked="f">
                <v:textbox>
                  <w:txbxContent>
                    <w:p w:rsidR="000F213D" w:rsidRDefault="000F213D" w:rsidP="00DF675F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0F213D" w:rsidRPr="00DF3CD4" w:rsidRDefault="000F213D" w:rsidP="005F4077">
                      <w:pPr>
                        <w:pStyle w:val="BodyText"/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DF3CD4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Dear Colleague</w:t>
                      </w:r>
                    </w:p>
                    <w:p w:rsidR="000F213D" w:rsidRPr="00DF3CD4" w:rsidRDefault="000F213D" w:rsidP="005F4077">
                      <w:pPr>
                        <w:pStyle w:val="BodyTex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DF3CD4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 xml:space="preserve">Re: 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DF3CD4">
                            <w:rPr>
                              <w:rFonts w:ascii="Arial" w:hAnsi="Arial" w:cs="Arial"/>
                              <w:sz w:val="22"/>
                              <w:szCs w:val="22"/>
                              <w:u w:val="none"/>
                            </w:rPr>
                            <w:t>Manchester</w:t>
                          </w:r>
                        </w:smartTag>
                      </w:smartTag>
                      <w:r w:rsidRPr="00DF3CD4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 xml:space="preserve">Primary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>Quadkids</w:t>
                      </w:r>
                      <w:proofErr w:type="spellEnd"/>
                      <w:r w:rsidRPr="00DF3CD4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 xml:space="preserve"> Championships</w:t>
                      </w:r>
                    </w:p>
                    <w:p w:rsidR="000F213D" w:rsidRDefault="000F213D" w:rsidP="005F4077">
                      <w:pPr>
                        <w:pStyle w:val="BodyTex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>Thursday</w:t>
                      </w:r>
                      <w:r w:rsidR="00A422FA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853F72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>7</w:t>
                      </w:r>
                      <w:r w:rsidR="00853F72" w:rsidRPr="00853F72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  <w:vertAlign w:val="superscript"/>
                        </w:rPr>
                        <w:t>th</w:t>
                      </w:r>
                      <w:r w:rsidR="00853F72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 xml:space="preserve"> July 2016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 xml:space="preserve"> at </w:t>
                      </w:r>
                      <w:proofErr w:type="spellStart"/>
                      <w:r w:rsidR="00A422FA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>Eastlands</w:t>
                      </w:r>
                      <w:proofErr w:type="spellEnd"/>
                      <w:r w:rsidR="00A422FA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 xml:space="preserve"> Athletics Stadium</w:t>
                      </w:r>
                      <w:r w:rsidR="00853F72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>, from 2.00 – 4.0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>0pm</w:t>
                      </w:r>
                    </w:p>
                    <w:p w:rsidR="00A422FA" w:rsidRPr="00DF3CD4" w:rsidRDefault="00A422FA" w:rsidP="005F4077">
                      <w:pPr>
                        <w:pStyle w:val="BodyTex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>(Warm-Up and registration from 1.30pm)</w:t>
                      </w:r>
                    </w:p>
                    <w:p w:rsidR="000F213D" w:rsidRPr="00DF3CD4" w:rsidRDefault="000F213D" w:rsidP="005F4077">
                      <w:pPr>
                        <w:pStyle w:val="BodyText"/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</w:p>
                    <w:p w:rsidR="000F213D" w:rsidRPr="00DF3CD4" w:rsidRDefault="000F213D" w:rsidP="005F4077">
                      <w:pPr>
                        <w:pStyle w:val="BodyText"/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DF3CD4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would like to invite you to take part in the </w:t>
                      </w:r>
                      <w:r w:rsidRPr="00DF3CD4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Manchester Schools’ </w:t>
                      </w:r>
                      <w:proofErr w:type="spellStart"/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Quadkids</w:t>
                      </w:r>
                      <w:proofErr w:type="spellEnd"/>
                      <w:r w:rsidRPr="00DF3CD4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 Championships.</w:t>
                      </w:r>
                    </w:p>
                    <w:p w:rsidR="00A422FA" w:rsidRDefault="00A422FA" w:rsidP="005F4077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Registration and warm-up will be from 1.30pm</w:t>
                      </w:r>
                    </w:p>
                    <w:p w:rsidR="000F213D" w:rsidRPr="00DF3CD4" w:rsidRDefault="000F213D" w:rsidP="005F4077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DF3CD4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e event will </w:t>
                      </w:r>
                      <w:r w:rsidR="00D44C03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start 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at 2.00pm</w:t>
                      </w:r>
                      <w:r w:rsidRPr="00DF3CD4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 and finish at </w:t>
                      </w:r>
                      <w:r w:rsidR="00D44C03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4.</w:t>
                      </w:r>
                      <w:r w:rsidR="00853F72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0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0pm.</w:t>
                      </w:r>
                    </w:p>
                    <w:p w:rsidR="000F213D" w:rsidRPr="00DF3CD4" w:rsidRDefault="000F213D" w:rsidP="005F4077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DF3CD4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A team will consist of 6 boys and 6 girls from </w:t>
                      </w:r>
                      <w:r w:rsidRPr="00DF3CD4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>Year 5 / 6.</w:t>
                      </w:r>
                      <w:r w:rsidRPr="00DF3CD4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 Eac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h individual will take part in all the track and field events, however, only the best 4 scores (out of the 6) will count towards your team score</w:t>
                      </w:r>
                    </w:p>
                    <w:p w:rsidR="000F213D" w:rsidRPr="00E204ED" w:rsidRDefault="000F213D" w:rsidP="005F4077">
                      <w:pPr>
                        <w:pStyle w:val="BodyText"/>
                        <w:rPr>
                          <w:rFonts w:ascii="Arial" w:hAnsi="Arial" w:cs="Arial"/>
                          <w:sz w:val="16"/>
                          <w:szCs w:val="16"/>
                          <w:u w:val="none"/>
                        </w:rPr>
                      </w:pPr>
                    </w:p>
                    <w:p w:rsidR="000F213D" w:rsidRPr="00DF3CD4" w:rsidRDefault="000F213D" w:rsidP="005F4077">
                      <w:pPr>
                        <w:pStyle w:val="BodyText"/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DF3CD4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The events are as follows:</w:t>
                      </w:r>
                    </w:p>
                    <w:p w:rsidR="000F213D" w:rsidRPr="00DF3CD4" w:rsidRDefault="000F213D" w:rsidP="005F4077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75</w:t>
                      </w:r>
                      <w:r w:rsidRPr="00DF3CD4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m sprint</w:t>
                      </w:r>
                    </w:p>
                    <w:p w:rsidR="000F213D" w:rsidRPr="00DF3CD4" w:rsidRDefault="000F213D" w:rsidP="005F4077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DF3CD4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600m </w:t>
                      </w:r>
                    </w:p>
                    <w:p w:rsidR="000F213D" w:rsidRPr="00DF3CD4" w:rsidRDefault="000F213D" w:rsidP="005F4077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Standing </w:t>
                      </w:r>
                      <w:r w:rsidRPr="00DF3CD4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Long jump</w:t>
                      </w:r>
                    </w:p>
                    <w:p w:rsidR="000F213D" w:rsidRPr="00DF3CD4" w:rsidRDefault="000F213D" w:rsidP="005F4077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Vortex Howler throw</w:t>
                      </w:r>
                    </w:p>
                    <w:p w:rsidR="000F213D" w:rsidRPr="00E204ED" w:rsidRDefault="000F213D" w:rsidP="005F4077">
                      <w:pPr>
                        <w:pStyle w:val="BodyText"/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u w:val="none"/>
                        </w:rPr>
                      </w:pPr>
                    </w:p>
                    <w:p w:rsidR="000F213D" w:rsidRDefault="000F213D" w:rsidP="005F4077">
                      <w:pPr>
                        <w:pStyle w:val="BodyText"/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DF3CD4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If you would like to enter this event, please complete the 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Team Declaration Sheet</w:t>
                      </w:r>
                      <w:r w:rsidRPr="00DF3CD4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 and return it by: </w:t>
                      </w:r>
                    </w:p>
                    <w:p w:rsidR="000F213D" w:rsidRPr="00DF3CD4" w:rsidRDefault="000F213D" w:rsidP="005F4077">
                      <w:pPr>
                        <w:pStyle w:val="BodyText"/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</w:p>
                    <w:p w:rsidR="000F213D" w:rsidRPr="00DF3CD4" w:rsidRDefault="000F213D" w:rsidP="005F4077">
                      <w:pPr>
                        <w:pStyle w:val="BodyTex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Friday 2</w:t>
                      </w:r>
                      <w:r w:rsidR="00853F72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Pr="00DD735D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Jun</w:t>
                      </w:r>
                      <w:r w:rsidR="00012924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bookmarkStart w:id="1" w:name="_GoBack"/>
                      <w:bookmarkEnd w:id="1"/>
                    </w:p>
                    <w:p w:rsidR="000F213D" w:rsidRPr="00DF3CD4" w:rsidRDefault="000F213D" w:rsidP="005F4077">
                      <w:pPr>
                        <w:pStyle w:val="BodyText"/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</w:p>
                    <w:p w:rsidR="000F213D" w:rsidRPr="00DF3CD4" w:rsidRDefault="000F213D" w:rsidP="005F4077">
                      <w:pPr>
                        <w:pStyle w:val="BodyText"/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DF3CD4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 xml:space="preserve">Please note: 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  All entries must be via by the Team Declaration Sheet, which is attached -  if you do not know which athletes will be competing yet, please enter </w:t>
                      </w:r>
                      <w:r w:rsidR="00853F72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online at </w:t>
                      </w:r>
                      <w:hyperlink r:id="rId11" w:history="1">
                        <w:r w:rsidR="00853F72" w:rsidRPr="006956FA">
                          <w:rPr>
                            <w:rStyle w:val="Hyperlink"/>
                            <w:rFonts w:ascii="Arial" w:hAnsi="Arial" w:cs="Arial"/>
                            <w:b w:val="0"/>
                            <w:sz w:val="22"/>
                            <w:szCs w:val="22"/>
                          </w:rPr>
                          <w:t>http://www.manchesterschoolspe.co.uk</w:t>
                        </w:r>
                      </w:hyperlink>
                      <w:r w:rsidR="00853F72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 with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 the number of teams you would like to bring  -  remember: 6 boys and 6 girls </w:t>
                      </w:r>
                      <w:r w:rsidRPr="000F213D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>per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 team</w:t>
                      </w:r>
                      <w:r w:rsidR="00853F72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.</w:t>
                      </w:r>
                    </w:p>
                    <w:p w:rsidR="000F213D" w:rsidRPr="00E204ED" w:rsidRDefault="000F213D" w:rsidP="005F4077">
                      <w:pPr>
                        <w:pStyle w:val="BodyText"/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u w:val="none"/>
                        </w:rPr>
                      </w:pPr>
                    </w:p>
                    <w:p w:rsidR="000F213D" w:rsidRDefault="000F213D" w:rsidP="005F4077">
                      <w:pPr>
                        <w:pStyle w:val="BodyText"/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Medals will be awarded for:</w:t>
                      </w:r>
                    </w:p>
                    <w:p w:rsidR="000F213D" w:rsidRDefault="000F213D" w:rsidP="005F4077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The first 3 teams in the competition</w:t>
                      </w:r>
                    </w:p>
                    <w:p w:rsidR="000F213D" w:rsidRDefault="000F213D" w:rsidP="005F4077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The top 3 boys  -  combined events scores</w:t>
                      </w:r>
                    </w:p>
                    <w:p w:rsidR="000F213D" w:rsidRDefault="000F213D" w:rsidP="005F4077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The top 3 girls  -  combined events scores</w:t>
                      </w:r>
                    </w:p>
                    <w:p w:rsidR="00E204ED" w:rsidRDefault="00E204ED" w:rsidP="00E204ED">
                      <w:pPr>
                        <w:pStyle w:val="BodyText"/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</w:p>
                    <w:p w:rsidR="00E204ED" w:rsidRPr="00DF3CD4" w:rsidRDefault="00E204ED" w:rsidP="00E204ED">
                      <w:pPr>
                        <w:pStyle w:val="BodyText"/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The top 2 schools will represent Manchester in the GM Level 3 Finals @The </w:t>
                      </w:r>
                      <w:proofErr w:type="spellStart"/>
                      <w:r w:rsidR="00853F72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Radclyffe</w:t>
                      </w:r>
                      <w:proofErr w:type="spellEnd"/>
                      <w:r w:rsidR="00853F72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 School, Oldham on Wedne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sday </w:t>
                      </w:r>
                      <w:r w:rsidR="00853F72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13</w:t>
                      </w:r>
                      <w:r w:rsidRPr="00E204ED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  <w:vertAlign w:val="superscript"/>
                        </w:rPr>
                        <w:t>th</w:t>
                      </w:r>
                      <w:r w:rsidR="00D44C03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 July 201</w:t>
                      </w:r>
                      <w:r w:rsidR="00853F72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6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, from 1.30 – 4.00pm.</w:t>
                      </w:r>
                    </w:p>
                    <w:p w:rsidR="000F213D" w:rsidRPr="00E204ED" w:rsidRDefault="000F213D" w:rsidP="005F4077">
                      <w:pPr>
                        <w:pStyle w:val="BodyText"/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u w:val="none"/>
                        </w:rPr>
                      </w:pPr>
                    </w:p>
                    <w:p w:rsidR="000F213D" w:rsidRPr="00DF3CD4" w:rsidRDefault="000F213D" w:rsidP="005F4077">
                      <w:pPr>
                        <w:pStyle w:val="BodyText"/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DF3CD4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 xml:space="preserve">Should you require any further information in the meantime please contact 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me on the mobile</w:t>
                      </w:r>
                      <w:r w:rsidRPr="00DF3CD4"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  <w:t>.</w:t>
                      </w:r>
                    </w:p>
                    <w:p w:rsidR="000F213D" w:rsidRPr="00DF3CD4" w:rsidRDefault="000F213D" w:rsidP="005F4077">
                      <w:pPr>
                        <w:pStyle w:val="BodyText"/>
                        <w:rPr>
                          <w:rFonts w:ascii="Arial" w:hAnsi="Arial" w:cs="Arial"/>
                          <w:b w:val="0"/>
                          <w:sz w:val="22"/>
                          <w:szCs w:val="22"/>
                          <w:u w:val="none"/>
                        </w:rPr>
                      </w:pPr>
                    </w:p>
                    <w:p w:rsidR="000F213D" w:rsidRPr="00324F0A" w:rsidRDefault="000F213D" w:rsidP="00E93BB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324F0A">
                        <w:rPr>
                          <w:rFonts w:ascii="Arial" w:hAnsi="Arial" w:cs="Arial"/>
                          <w:szCs w:val="24"/>
                        </w:rPr>
                        <w:t>Yours sincerely</w:t>
                      </w:r>
                    </w:p>
                    <w:p w:rsidR="000F213D" w:rsidRPr="00324F0A" w:rsidRDefault="00853F72" w:rsidP="00E93BB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2028825" cy="381000"/>
                            <wp:effectExtent l="0" t="0" r="9525" b="0"/>
                            <wp:docPr id="4" name="Picture 4" descr="Martin Wright Signa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artin Wright Signa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213D" w:rsidRPr="00324F0A" w:rsidRDefault="000F213D" w:rsidP="00E93BB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324F0A">
                        <w:rPr>
                          <w:rFonts w:ascii="Arial" w:hAnsi="Arial" w:cs="Arial"/>
                          <w:szCs w:val="24"/>
                        </w:rPr>
                        <w:t>Martin Wright</w:t>
                      </w:r>
                    </w:p>
                    <w:p w:rsidR="000F213D" w:rsidRPr="00324F0A" w:rsidRDefault="000F213D" w:rsidP="00E93BB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School Games Organiser</w:t>
                      </w:r>
                    </w:p>
                    <w:p w:rsidR="000F213D" w:rsidRDefault="000F213D" w:rsidP="00E93BB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07565 525 121</w:t>
                      </w:r>
                    </w:p>
                    <w:p w:rsidR="000F213D" w:rsidRDefault="000F213D" w:rsidP="00E93BB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0F213D" w:rsidRDefault="000F213D" w:rsidP="00E93BB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0F213D" w:rsidRDefault="000F213D" w:rsidP="00166B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8107680</wp:posOffset>
                </wp:positionV>
                <wp:extent cx="6515100" cy="1143000"/>
                <wp:effectExtent l="0" t="1905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13D" w:rsidRDefault="00853F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81700" cy="1066800"/>
                                  <wp:effectExtent l="0" t="0" r="0" b="0"/>
                                  <wp:docPr id="6" name="Picture 1" descr="School Games partner logo lockup 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hool Games partner logo lockup 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17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63pt;margin-top:638.4pt;width:51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" filled="f" stroked="f" strokeweight="0">
                <v:textbox>
                  <w:txbxContent>
                    <w:p w:rsidR="000F213D" w:rsidRDefault="00853F7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81700" cy="1066800"/>
                            <wp:effectExtent l="0" t="0" r="0" b="0"/>
                            <wp:docPr id="6" name="Picture 1" descr="School Games partner logo lockup 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hool Games partner logo lockup 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17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060D3">
      <w:pgSz w:w="11899" w:h="16838"/>
      <w:pgMar w:top="1440" w:right="1440" w:bottom="1440" w:left="21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11B48"/>
    <w:multiLevelType w:val="hybridMultilevel"/>
    <w:tmpl w:val="8D86E09C"/>
    <w:lvl w:ilvl="0" w:tplc="1648378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851F84"/>
    <w:multiLevelType w:val="hybridMultilevel"/>
    <w:tmpl w:val="859ACFFC"/>
    <w:lvl w:ilvl="0" w:tplc="50AC37DE">
      <w:start w:val="1"/>
      <w:numFmt w:val="bullet"/>
      <w:lvlText w:val="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EE2F95"/>
    <w:multiLevelType w:val="hybridMultilevel"/>
    <w:tmpl w:val="D986AA2A"/>
    <w:lvl w:ilvl="0" w:tplc="793C6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0801F9"/>
    <w:multiLevelType w:val="hybridMultilevel"/>
    <w:tmpl w:val="DD3C0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0"/>
    <wne:hash wne:val="-1892853391"/>
  </wne:recipientData>
  <wne:recipientData>
    <wne:active wne:val="0"/>
    <wne:hash wne:val="-2066962065"/>
  </wne:recipientData>
  <wne:recipientData>
    <wne:active wne:val="0"/>
    <wne:hash wne:val="1544060358"/>
  </wne:recipientData>
  <wne:recipientData>
    <wne:active wne:val="0"/>
    <wne:hash wne:val="1119880049"/>
  </wne:recipientData>
  <wne:recipientData>
    <wne:active wne:val="0"/>
    <wne:hash wne:val="-2109871553"/>
  </wne:recipientData>
  <wne:recipientData>
    <wne:active wne:val="0"/>
    <wne:hash wne:val="-1353211420"/>
  </wne:recipientData>
  <wne:recipientData>
    <wne:active wne:val="0"/>
    <wne:hash wne:val="1708950538"/>
  </wne:recipientData>
  <wne:recipientData>
    <wne:active wne:val="0"/>
    <wne:hash wne:val="-785048715"/>
  </wne:recipientData>
  <wne:recipientData>
    <wne:active wne:val="0"/>
    <wne:hash wne:val="-628071493"/>
  </wne:recipientData>
  <wne:recipientData>
    <wne:active wne:val="0"/>
    <wne:hash wne:val="-728417664"/>
  </wne:recipientData>
  <wne:recipientData>
    <wne:active wne:val="0"/>
    <wne:hash wne:val="-1698846850"/>
  </wne:recipientData>
  <wne:recipientData>
    <wne:active wne:val="0"/>
    <wne:hash wne:val="-1571772417"/>
  </wne:recipientData>
  <wne:recipientData>
    <wne:active wne:val="0"/>
    <wne:hash wne:val="-1587344280"/>
  </wne:recipientData>
  <wne:recipientData>
    <wne:active wne:val="0"/>
    <wne:hash wne:val="-1291073092"/>
  </wne:recipientData>
  <wne:recipientData>
    <wne:active wne:val="0"/>
    <wne:hash wne:val="-187880499"/>
  </wne:recipientData>
  <wne:recipientData>
    <wne:active wne:val="0"/>
    <wne:hash wne:val="818941838"/>
  </wne:recipientData>
  <wne:recipientData>
    <wne:active wne:val="0"/>
    <wne:hash wne:val="-121879280"/>
  </wne:recipientData>
  <wne:recipientData>
    <wne:active wne:val="0"/>
    <wne:hash wne:val="-224638262"/>
  </wne:recipientData>
  <wne:recipientData>
    <wne:active wne:val="0"/>
    <wne:hash wne:val="-810163424"/>
  </wne:recipientData>
  <wne:recipientData>
    <wne:active wne:val="0"/>
    <wne:hash wne:val="-1368787421"/>
  </wne:recipientData>
  <wne:recipientData>
    <wne:active wne:val="0"/>
    <wne:hash wne:val="-2087064025"/>
  </wne:recipientData>
  <wne:recipientData>
    <wne:active wne:val="0"/>
  </wne:recipientData>
  <wne:recipientData>
    <wne:active wne:val="0"/>
    <wne:hash wne:val="1807570093"/>
  </wne:recipientData>
  <wne:recipientData>
    <wne:active wne:val="0"/>
    <wne:hash wne:val="948655547"/>
  </wne:recipientData>
  <wne:recipientData>
    <wne:active wne:val="0"/>
    <wne:hash wne:val="1578299420"/>
  </wne:recipientData>
  <wne:recipientData>
    <wne:active wne:val="1"/>
    <wne:hash wne:val="880142303"/>
  </wne:recipientData>
  <wne:recipientData>
    <wne:active wne:val="1"/>
    <wne:hash wne:val="170173920"/>
  </wne:recipientData>
  <wne:recipientData>
    <wne:active wne:val="0"/>
    <wne:hash wne:val="-384329798"/>
  </wne:recipientData>
  <wne:recipientData>
    <wne:active wne:val="0"/>
    <wne:hash wne:val="1611192708"/>
  </wne:recipientData>
  <wne:recipientData>
    <wne:active wne:val="1"/>
    <wne:hash wne:val="228068493"/>
  </wne:recipientData>
  <wne:recipientData>
    <wne:active wne:val="0"/>
    <wne:hash wne:val="-1152502901"/>
  </wne:recipientData>
  <wne:recipientData>
    <wne:active wne:val="1"/>
    <wne:hash wne:val="-1575572346"/>
  </wne:recipientData>
  <wne:recipientData>
    <wne:active wne:val="0"/>
    <wne:hash wne:val="1959741387"/>
  </wne:recipientData>
  <wne:recipientData>
    <wne:active wne:val="0"/>
    <wne:hash wne:val="1149740969"/>
  </wne:recipientData>
  <wne:recipientData>
    <wne:active wne:val="0"/>
    <wne:hash wne:val="1239967054"/>
  </wne:recipientData>
  <wne:recipientData>
    <wne:active wne:val="0"/>
    <wne:hash wne:val="-68913284"/>
  </wne:recipientData>
  <wne:recipientData>
    <wne:active wne:val="0"/>
    <wne:hash wne:val="1710859974"/>
  </wne:recipientData>
  <wne:recipientData>
    <wne:active wne:val="0"/>
    <wne:hash wne:val="-1712134362"/>
  </wne:recipientData>
  <wne:recipientData>
    <wne:active wne:val="0"/>
    <wne:hash wne:val="-963048267"/>
  </wne:recipientData>
  <wne:recipientData>
    <wne:active wne:val="0"/>
    <wne:hash wne:val="-2102250349"/>
  </wne:recipientData>
  <wne:recipientData>
    <wne:active wne:val="1"/>
    <wne:hash wne:val="413444217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C:\Documents and Settings\Compaq_Owner\My Documents\My Data Sources\ Primary Schools.mdb;Mode=Read;Extended Properties=&quot;&quot;;Jet OLEDB:System database=&quot;&quot;;Jet OLEDB:Registry Path=&quot;&quot;;Jet OLEDB:Database Password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Office Address List` "/>
    <w:activeRecord w:val="26"/>
    <w:odso>
      <w:fieldMapData>
        <w:column w:val="0"/>
        <w:lid w:val="en-GB"/>
      </w:fieldMapData>
      <w:fieldMapData>
        <w:type w:val="dbColumn"/>
        <w:name w:val="Title"/>
        <w:mappedName w:val="Courtesy Title"/>
        <w:column w:val="0"/>
        <w:lid w:val="en-GB"/>
      </w:fieldMapData>
      <w:fieldMapData>
        <w:type w:val="dbColumn"/>
        <w:name w:val="First Name"/>
        <w:mappedName w:val="First Name"/>
        <w:column w:val="1"/>
        <w:lid w:val="en-GB"/>
      </w:fieldMapData>
      <w:fieldMapData>
        <w:column w:val="0"/>
        <w:lid w:val="en-GB"/>
      </w:fieldMapData>
      <w:fieldMapData>
        <w:type w:val="dbColumn"/>
        <w:name w:val="Last Name"/>
        <w:mappedName w:val="Last Name"/>
        <w:column w:val="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Company Name"/>
        <w:mappedName w:val="Company"/>
        <w:column w:val="3"/>
        <w:lid w:val="en-GB"/>
      </w:fieldMapData>
      <w:fieldMapData>
        <w:type w:val="dbColumn"/>
        <w:name w:val="Address Line 1"/>
        <w:mappedName w:val="Address 1"/>
        <w:column w:val="4"/>
        <w:lid w:val="en-GB"/>
      </w:fieldMapData>
      <w:fieldMapData>
        <w:type w:val="dbColumn"/>
        <w:name w:val="Address Line 2"/>
        <w:mappedName w:val="Address 2"/>
        <w:column w:val="5"/>
        <w:lid w:val="en-GB"/>
      </w:fieldMapData>
      <w:fieldMapData>
        <w:type w:val="dbColumn"/>
        <w:name w:val="City"/>
        <w:mappedName w:val="City"/>
        <w:column w:val="6"/>
        <w:lid w:val="en-GB"/>
      </w:fieldMapData>
      <w:fieldMapData>
        <w:type w:val="dbColumn"/>
        <w:name w:val="State"/>
        <w:mappedName w:val="State"/>
        <w:column w:val="7"/>
        <w:lid w:val="en-GB"/>
      </w:fieldMapData>
      <w:fieldMapData>
        <w:type w:val="dbColumn"/>
        <w:name w:val="ZIP Code"/>
        <w:mappedName w:val="Postal Code"/>
        <w:column w:val="8"/>
        <w:lid w:val="en-GB"/>
      </w:fieldMapData>
      <w:fieldMapData>
        <w:type w:val="dbColumn"/>
        <w:name w:val="Country"/>
        <w:mappedName w:val="Country or Region"/>
        <w:column w:val="9"/>
        <w:lid w:val="en-GB"/>
      </w:fieldMapData>
      <w:fieldMapData>
        <w:type w:val="dbColumn"/>
        <w:name w:val="Work Phone"/>
        <w:mappedName w:val="Business Phone"/>
        <w:column w:val="11"/>
        <w:lid w:val="en-GB"/>
      </w:fieldMapData>
      <w:fieldMapData>
        <w:column w:val="0"/>
        <w:lid w:val="en-GB"/>
      </w:fieldMapData>
      <w:fieldMapData>
        <w:type w:val="dbColumn"/>
        <w:name w:val="Home Phone"/>
        <w:mappedName w:val="Home Phone"/>
        <w:column w:val="10"/>
        <w:lid w:val="en-GB"/>
      </w:fieldMapData>
      <w:fieldMapData>
        <w:column w:val="0"/>
        <w:lid w:val="en-GB"/>
      </w:fieldMapData>
      <w:fieldMapData>
        <w:type w:val="dbColumn"/>
        <w:name w:val="E-mail Address"/>
        <w:mappedName w:val="E-mail Address"/>
        <w:column w:val="1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2"/>
    </w:odso>
  </w:mailMerge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43"/>
    <w:rsid w:val="00012924"/>
    <w:rsid w:val="000F213D"/>
    <w:rsid w:val="00166B5D"/>
    <w:rsid w:val="001C1E98"/>
    <w:rsid w:val="001E35BF"/>
    <w:rsid w:val="001E55E7"/>
    <w:rsid w:val="003060D3"/>
    <w:rsid w:val="004477E7"/>
    <w:rsid w:val="00592089"/>
    <w:rsid w:val="005C3043"/>
    <w:rsid w:val="005F4077"/>
    <w:rsid w:val="006240B3"/>
    <w:rsid w:val="00711A09"/>
    <w:rsid w:val="0076215A"/>
    <w:rsid w:val="007B794D"/>
    <w:rsid w:val="00853F72"/>
    <w:rsid w:val="00933A3E"/>
    <w:rsid w:val="009D30C8"/>
    <w:rsid w:val="00A041FF"/>
    <w:rsid w:val="00A422FA"/>
    <w:rsid w:val="00B27754"/>
    <w:rsid w:val="00C25983"/>
    <w:rsid w:val="00D44C03"/>
    <w:rsid w:val="00DD793B"/>
    <w:rsid w:val="00DF675F"/>
    <w:rsid w:val="00E13D2A"/>
    <w:rsid w:val="00E204ED"/>
    <w:rsid w:val="00E46C76"/>
    <w:rsid w:val="00E93BB4"/>
    <w:rsid w:val="00F8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1A09"/>
    <w:rPr>
      <w:color w:val="0000FF"/>
      <w:u w:val="single"/>
    </w:rPr>
  </w:style>
  <w:style w:type="paragraph" w:styleId="BalloonText">
    <w:name w:val="Balloon Text"/>
    <w:basedOn w:val="Normal"/>
    <w:semiHidden/>
    <w:rsid w:val="00711A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794D"/>
    <w:pPr>
      <w:shd w:val="clear" w:color="auto" w:fill="000080"/>
    </w:pPr>
    <w:rPr>
      <w:rFonts w:ascii="Tahoma" w:hAnsi="Tahoma" w:cs="Tahoma"/>
      <w:sz w:val="20"/>
    </w:rPr>
  </w:style>
  <w:style w:type="paragraph" w:styleId="BodyText">
    <w:name w:val="Body Text"/>
    <w:basedOn w:val="Normal"/>
    <w:rsid w:val="005F4077"/>
    <w:rPr>
      <w:b/>
      <w:bCs/>
      <w:sz w:val="28"/>
      <w:szCs w:val="24"/>
      <w:u w:val="singl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1A09"/>
    <w:rPr>
      <w:color w:val="0000FF"/>
      <w:u w:val="single"/>
    </w:rPr>
  </w:style>
  <w:style w:type="paragraph" w:styleId="BalloonText">
    <w:name w:val="Balloon Text"/>
    <w:basedOn w:val="Normal"/>
    <w:semiHidden/>
    <w:rsid w:val="00711A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794D"/>
    <w:pPr>
      <w:shd w:val="clear" w:color="auto" w:fill="000080"/>
    </w:pPr>
    <w:rPr>
      <w:rFonts w:ascii="Tahoma" w:hAnsi="Tahoma" w:cs="Tahoma"/>
      <w:sz w:val="20"/>
    </w:rPr>
  </w:style>
  <w:style w:type="paragraph" w:styleId="BodyText">
    <w:name w:val="Body Text"/>
    <w:basedOn w:val="Normal"/>
    <w:rsid w:val="005F4077"/>
    <w:rPr>
      <w:b/>
      <w:bCs/>
      <w:sz w:val="28"/>
      <w:szCs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anchesterschoolspe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manchesterschoolspe.co.uk" TargetMode="External"/><Relationship Id="rId14" Type="http://schemas.openxmlformats.org/officeDocument/2006/relationships/image" Target="media/image40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X:\Sport\Admin%20Docs\General%20Admin\Masters\Faxes%20and%20Letter%20Heads\Burnage%20Branded%20Docs\Branded%20SSP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Branded SSP Letterhead</Template>
  <TotalTime>1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 LEADER TRAINING:</vt:lpstr>
    </vt:vector>
  </TitlesOfParts>
  <Company>Manchester City Council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 LEADER TRAINING:</dc:title>
  <dc:creator>SportsPartner</dc:creator>
  <cp:lastModifiedBy>Paul</cp:lastModifiedBy>
  <cp:revision>3</cp:revision>
  <cp:lastPrinted>2009-11-12T10:21:00Z</cp:lastPrinted>
  <dcterms:created xsi:type="dcterms:W3CDTF">2016-05-04T15:55:00Z</dcterms:created>
  <dcterms:modified xsi:type="dcterms:W3CDTF">2016-05-04T15:57:00Z</dcterms:modified>
</cp:coreProperties>
</file>