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77E7" w:rsidRDefault="002D3EC3">
      <w:pPr>
        <w:ind w:left="-2160" w:firstLine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-457200</wp:posOffset>
                </wp:positionV>
                <wp:extent cx="3543300" cy="24003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6E5" w:rsidRDefault="002D3E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33625" cy="1057275"/>
                                  <wp:effectExtent l="0" t="0" r="9525" b="9525"/>
                                  <wp:docPr id="2" name="Picture 3" descr="School Games workmark - Simplified - 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chool Games workmark - Simplified - 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76E5" w:rsidRDefault="00EC76E5">
                            <w:pPr>
                              <w:rPr>
                                <w:noProof/>
                              </w:rPr>
                            </w:pPr>
                          </w:p>
                          <w:p w:rsidR="00EC76E5" w:rsidRDefault="00EC76E5" w:rsidP="00166B5D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>Martin Wright</w:t>
                            </w:r>
                          </w:p>
                          <w:p w:rsidR="00EC76E5" w:rsidRDefault="00EC76E5" w:rsidP="00166B5D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>School Games Organiser</w:t>
                            </w:r>
                          </w:p>
                          <w:p w:rsidR="00EC76E5" w:rsidRPr="00166B5D" w:rsidRDefault="00EC76E5" w:rsidP="00166B5D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</w:pPr>
                            <w:r w:rsidRPr="00166B5D"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t xml:space="preserve">Mob: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t>07565 525 121</w:t>
                            </w:r>
                          </w:p>
                          <w:p w:rsidR="00EC76E5" w:rsidRPr="00166B5D" w:rsidRDefault="00EC76E5" w:rsidP="00166B5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66B5D"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t>Email: martinwrightcompetitionmanager@googlemail.com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07pt;margin-top:-36pt;width:279pt;height:18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" stroked="f">
                <v:textbox>
                  <w:txbxContent>
                    <w:p w:rsidR="00EC76E5" w:rsidRDefault="002D3E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3625" cy="1057275"/>
                            <wp:effectExtent l="0" t="0" r="9525" b="9525"/>
                            <wp:docPr id="2" name="Picture 3" descr="School Games workmark - Simplified - 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chool Games workmark - Simplified - 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76E5" w:rsidRDefault="00EC76E5">
                      <w:pPr>
                        <w:rPr>
                          <w:noProof/>
                        </w:rPr>
                      </w:pPr>
                    </w:p>
                    <w:p w:rsidR="00EC76E5" w:rsidRDefault="00EC76E5" w:rsidP="00166B5D">
                      <w:pPr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>Martin Wright</w:t>
                      </w:r>
                    </w:p>
                    <w:p w:rsidR="00EC76E5" w:rsidRDefault="00EC76E5" w:rsidP="00166B5D">
                      <w:pPr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>School Games Organiser</w:t>
                      </w:r>
                    </w:p>
                    <w:p w:rsidR="00EC76E5" w:rsidRPr="00166B5D" w:rsidRDefault="00EC76E5" w:rsidP="00166B5D">
                      <w:pPr>
                        <w:rPr>
                          <w:rFonts w:ascii="Arial" w:hAnsi="Arial" w:cs="Arial"/>
                          <w:noProof/>
                          <w:sz w:val="20"/>
                        </w:rPr>
                      </w:pPr>
                      <w:r w:rsidRPr="00166B5D">
                        <w:rPr>
                          <w:rFonts w:ascii="Arial" w:hAnsi="Arial" w:cs="Arial"/>
                          <w:noProof/>
                          <w:sz w:val="20"/>
                        </w:rPr>
                        <w:t xml:space="preserve">Mob: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</w:rPr>
                        <w:t>07565 525 121</w:t>
                      </w:r>
                    </w:p>
                    <w:p w:rsidR="00EC76E5" w:rsidRPr="00166B5D" w:rsidRDefault="00EC76E5" w:rsidP="00166B5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166B5D">
                        <w:rPr>
                          <w:rFonts w:ascii="Arial" w:hAnsi="Arial" w:cs="Arial"/>
                          <w:noProof/>
                          <w:sz w:val="20"/>
                        </w:rPr>
                        <w:t>Email: martinwrightcompetitionmanager@googlemail.com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-1371600</wp:posOffset>
            </wp:positionH>
            <wp:positionV relativeFrom="paragraph">
              <wp:posOffset>-800100</wp:posOffset>
            </wp:positionV>
            <wp:extent cx="7569200" cy="10685145"/>
            <wp:effectExtent l="0" t="0" r="0" b="1905"/>
            <wp:wrapNone/>
            <wp:docPr id="10" name="Picture 10" descr="PiperHil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perHillA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68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7E7" w:rsidRDefault="004477E7">
      <w:pPr>
        <w:ind w:left="-2160" w:firstLine="2160"/>
      </w:pPr>
    </w:p>
    <w:p w:rsidR="003060D3" w:rsidRDefault="002D3EC3" w:rsidP="0059208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1249680</wp:posOffset>
                </wp:positionV>
                <wp:extent cx="6515100" cy="9549130"/>
                <wp:effectExtent l="0" t="1905" r="0" b="254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54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6E5" w:rsidRPr="00EC76E5" w:rsidRDefault="00EC76E5" w:rsidP="00EC76E5">
                            <w:pPr>
                              <w:pStyle w:val="Title"/>
                              <w:rPr>
                                <w:rFonts w:ascii="Arial" w:hAnsi="Arial"/>
                                <w:szCs w:val="32"/>
                              </w:rPr>
                            </w:pPr>
                            <w:r w:rsidRPr="00EC76E5">
                              <w:rPr>
                                <w:rFonts w:ascii="Arial" w:hAnsi="Arial"/>
                                <w:szCs w:val="32"/>
                              </w:rPr>
                              <w:t>City of Manchester Schools</w:t>
                            </w:r>
                            <w:r w:rsidR="00744796">
                              <w:rPr>
                                <w:rFonts w:ascii="Arial" w:hAnsi="Arial"/>
                                <w:szCs w:val="32"/>
                              </w:rPr>
                              <w:t>’</w:t>
                            </w:r>
                            <w:r w:rsidRPr="00EC76E5">
                              <w:rPr>
                                <w:rFonts w:ascii="Arial" w:hAnsi="Arial"/>
                                <w:szCs w:val="32"/>
                              </w:rPr>
                              <w:t xml:space="preserve"> </w:t>
                            </w:r>
                            <w:r w:rsidR="00AD437D">
                              <w:rPr>
                                <w:rFonts w:ascii="Arial" w:hAnsi="Arial"/>
                                <w:szCs w:val="32"/>
                              </w:rPr>
                              <w:t>Track &amp; Field Championships 201</w:t>
                            </w:r>
                            <w:r w:rsidR="002D3EC3">
                              <w:rPr>
                                <w:rFonts w:ascii="Arial" w:hAnsi="Arial"/>
                                <w:szCs w:val="32"/>
                              </w:rPr>
                              <w:t>6</w:t>
                            </w:r>
                          </w:p>
                          <w:p w:rsidR="00EC76E5" w:rsidRDefault="00633D91" w:rsidP="00EC76E5">
                            <w:pPr>
                              <w:pStyle w:val="Subtitle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 w:rsidRPr="00633D91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Year 7</w:t>
                            </w:r>
                          </w:p>
                          <w:p w:rsidR="002D3EC3" w:rsidRPr="00633D91" w:rsidRDefault="002D3EC3" w:rsidP="00EC76E5">
                            <w:pPr>
                              <w:pStyle w:val="Subtitle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</w:p>
                          <w:p w:rsidR="00EC76E5" w:rsidRDefault="000D115C" w:rsidP="00EC76E5">
                            <w:pPr>
                              <w:pStyle w:val="Subtitle"/>
                              <w:rPr>
                                <w:rFonts w:ascii="Arial" w:hAnsi="Arial"/>
                                <w:b w:val="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 w:val="0"/>
                              </w:rPr>
                              <w:t>In p</w:t>
                            </w:r>
                            <w:r w:rsidR="00EC76E5" w:rsidRPr="000870AD">
                              <w:rPr>
                                <w:rFonts w:ascii="Arial" w:hAnsi="Arial"/>
                                <w:b w:val="0"/>
                              </w:rPr>
                              <w:t>artnership with Ma</w:t>
                            </w:r>
                            <w:r w:rsidR="00EC76E5">
                              <w:rPr>
                                <w:rFonts w:ascii="Arial" w:hAnsi="Arial"/>
                                <w:b w:val="0"/>
                              </w:rPr>
                              <w:t xml:space="preserve">nchester Sports Development, </w:t>
                            </w:r>
                            <w:r w:rsidR="00EC76E5" w:rsidRPr="000870AD">
                              <w:rPr>
                                <w:rFonts w:ascii="Arial" w:hAnsi="Arial"/>
                                <w:b w:val="0"/>
                              </w:rPr>
                              <w:t>Manchester Schools AA</w:t>
                            </w:r>
                            <w:r w:rsidR="00EC76E5">
                              <w:rPr>
                                <w:rFonts w:ascii="Arial" w:hAnsi="Arial"/>
                                <w:b w:val="0"/>
                              </w:rPr>
                              <w:t>, Manchester Schools’ PE Association and Sale Harriers.</w:t>
                            </w:r>
                            <w:proofErr w:type="gramEnd"/>
                          </w:p>
                          <w:p w:rsidR="00633D91" w:rsidRPr="000870AD" w:rsidRDefault="00633D91" w:rsidP="009C547F">
                            <w:pPr>
                              <w:pStyle w:val="Subtitle"/>
                              <w:jc w:val="left"/>
                              <w:rPr>
                                <w:rFonts w:ascii="Arial" w:hAnsi="Arial"/>
                                <w:b w:val="0"/>
                              </w:rPr>
                            </w:pPr>
                          </w:p>
                          <w:p w:rsidR="00EC76E5" w:rsidRDefault="00EC76E5" w:rsidP="00EC76E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Wednesday </w:t>
                            </w:r>
                            <w:r w:rsidR="00633D91">
                              <w:rPr>
                                <w:rFonts w:ascii="Arial" w:hAnsi="Arial" w:cs="Arial"/>
                                <w:bCs/>
                              </w:rPr>
                              <w:t>2</w:t>
                            </w:r>
                            <w:r w:rsidR="002D3EC3">
                              <w:rPr>
                                <w:rFonts w:ascii="Arial" w:hAnsi="Arial" w:cs="Arial"/>
                                <w:bCs/>
                              </w:rPr>
                              <w:t>2</w:t>
                            </w:r>
                            <w:r w:rsidR="002D3EC3" w:rsidRPr="002D3EC3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nd</w:t>
                            </w:r>
                            <w:r w:rsidR="002D3EC3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633D91">
                              <w:rPr>
                                <w:rFonts w:ascii="Arial" w:hAnsi="Arial" w:cs="Arial"/>
                                <w:bCs/>
                              </w:rPr>
                              <w:t>June 201</w:t>
                            </w:r>
                            <w:r w:rsidR="002D3EC3">
                              <w:rPr>
                                <w:rFonts w:ascii="Arial" w:hAnsi="Arial" w:cs="Arial"/>
                                <w:bCs/>
                              </w:rPr>
                              <w:t>6</w:t>
                            </w:r>
                            <w:r w:rsidRPr="000870AD">
                              <w:rPr>
                                <w:rFonts w:ascii="Arial" w:hAnsi="Arial" w:cs="Arial"/>
                                <w:bCs/>
                              </w:rPr>
                              <w:t xml:space="preserve"> at Manchester Regional Arena, </w:t>
                            </w:r>
                            <w:proofErr w:type="spellStart"/>
                            <w:r w:rsidRPr="000870AD">
                              <w:rPr>
                                <w:rFonts w:ascii="Arial" w:hAnsi="Arial" w:cs="Arial"/>
                                <w:bCs/>
                              </w:rPr>
                              <w:t>Eastlands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EC76E5" w:rsidRDefault="00EC76E5" w:rsidP="00EC76E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EC76E5" w:rsidRDefault="00633D91" w:rsidP="00EC76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12.30pm</w:t>
                            </w:r>
                            <w:r w:rsidR="000502F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0502F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registration :</w:t>
                            </w:r>
                            <w:proofErr w:type="gramEnd"/>
                            <w:r w:rsidR="000502F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1.00pm</w:t>
                            </w:r>
                            <w:r w:rsidR="00EC76E5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start :</w:t>
                            </w:r>
                            <w:r w:rsidR="00EC76E5" w:rsidRPr="000870A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finish at approximately 4pm. </w:t>
                            </w:r>
                          </w:p>
                          <w:p w:rsidR="00EC76E5" w:rsidRPr="00184B3A" w:rsidRDefault="00EC76E5" w:rsidP="00EC76E5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C76E5" w:rsidRDefault="00EC76E5" w:rsidP="00184B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9573E">
                              <w:rPr>
                                <w:rFonts w:ascii="Arial" w:hAnsi="Arial" w:cs="Arial"/>
                              </w:rPr>
                              <w:t>1 Athlete per event, each athl</w:t>
                            </w:r>
                            <w:r w:rsidR="00184B3A">
                              <w:rPr>
                                <w:rFonts w:ascii="Arial" w:hAnsi="Arial" w:cs="Arial"/>
                              </w:rPr>
                              <w:t>ete can do 1 event plus a relay</w:t>
                            </w:r>
                          </w:p>
                          <w:p w:rsidR="005B4207" w:rsidRDefault="005B4207" w:rsidP="00184B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B4207" w:rsidRDefault="005B4207" w:rsidP="005B42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EVENTS:</w:t>
                            </w:r>
                          </w:p>
                          <w:p w:rsidR="005B4207" w:rsidRDefault="005B4207" w:rsidP="005B4207">
                            <w:pP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  <w:t>100m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  <w:t>Shot Putt</w:t>
                            </w:r>
                          </w:p>
                          <w:p w:rsidR="005B4207" w:rsidRDefault="005B4207" w:rsidP="005B4207">
                            <w:pP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  <w:t>200m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  <w:t>Discus</w:t>
                            </w:r>
                          </w:p>
                          <w:p w:rsidR="005B4207" w:rsidRDefault="005B4207" w:rsidP="005B4207">
                            <w:pP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  <w:t>800m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  <w:t>Javelin</w:t>
                            </w:r>
                          </w:p>
                          <w:p w:rsidR="005B4207" w:rsidRDefault="005B4207" w:rsidP="005B4207">
                            <w:pP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  <w:t xml:space="preserve">         1500m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  <w:t>Long Jump</w:t>
                            </w:r>
                          </w:p>
                          <w:p w:rsidR="005B4207" w:rsidRDefault="005B4207" w:rsidP="005B4207">
                            <w:pP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  <w:t xml:space="preserve">      4x 100m Relay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ab/>
                              <w:t>High Jump</w:t>
                            </w:r>
                          </w:p>
                          <w:p w:rsidR="005B4207" w:rsidRDefault="005B4207" w:rsidP="005B4207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C76E5" w:rsidRDefault="005B4207" w:rsidP="005B42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 Athlete per event, each athlete can do 1 event plus a relay</w:t>
                            </w:r>
                          </w:p>
                          <w:p w:rsidR="00633D91" w:rsidRPr="00E9573E" w:rsidRDefault="00633D91" w:rsidP="00EC76E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EC76E5" w:rsidRDefault="00AD437D" w:rsidP="00EC76E5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By entering this competition, you are agreeing to provide 1</w:t>
                            </w:r>
                            <w:r w:rsidR="009C547F">
                              <w:rPr>
                                <w:rFonts w:ascii="Arial" w:hAnsi="Arial" w:cs="Arial"/>
                                <w:b/>
                              </w:rPr>
                              <w:t xml:space="preserve"> official</w:t>
                            </w:r>
                            <w:r w:rsidR="00EC76E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C547F">
                              <w:rPr>
                                <w:rFonts w:ascii="Arial" w:hAnsi="Arial" w:cs="Arial"/>
                                <w:b/>
                              </w:rPr>
                              <w:t xml:space="preserve">/ young leader </w:t>
                            </w:r>
                            <w:r w:rsidR="00EC76E5">
                              <w:rPr>
                                <w:rFonts w:ascii="Arial" w:hAnsi="Arial" w:cs="Arial"/>
                                <w:b/>
                              </w:rPr>
                              <w:t xml:space="preserve">to </w:t>
                            </w:r>
                            <w:r w:rsidR="009C547F">
                              <w:rPr>
                                <w:rFonts w:ascii="Arial" w:hAnsi="Arial" w:cs="Arial"/>
                                <w:b/>
                              </w:rPr>
                              <w:t xml:space="preserve">assist with the </w:t>
                            </w:r>
                            <w:r w:rsidR="00EC76E5">
                              <w:rPr>
                                <w:rFonts w:ascii="Arial" w:hAnsi="Arial" w:cs="Arial"/>
                                <w:b/>
                              </w:rPr>
                              <w:t>deliver</w:t>
                            </w:r>
                            <w:r w:rsidR="009C547F">
                              <w:rPr>
                                <w:rFonts w:ascii="Arial" w:hAnsi="Arial" w:cs="Arial"/>
                                <w:b/>
                              </w:rPr>
                              <w:t>y of</w:t>
                            </w:r>
                            <w:r w:rsidR="00EC76E5">
                              <w:rPr>
                                <w:rFonts w:ascii="Arial" w:hAnsi="Arial" w:cs="Arial"/>
                                <w:b/>
                              </w:rPr>
                              <w:t xml:space="preserve"> events on the day.</w:t>
                            </w:r>
                          </w:p>
                          <w:p w:rsidR="00EC76E5" w:rsidRPr="00184B3A" w:rsidRDefault="00EC76E5" w:rsidP="00EC76E5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C76E5" w:rsidRDefault="00EC76E5" w:rsidP="00184B3A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See separate attachment</w:t>
                            </w:r>
                            <w:r w:rsidR="00184B3A">
                              <w:rPr>
                                <w:rFonts w:ascii="Arial" w:hAnsi="Arial" w:cs="Arial"/>
                              </w:rPr>
                              <w:t>s for the events and entry form</w:t>
                            </w:r>
                          </w:p>
                          <w:p w:rsidR="00EE0EB5" w:rsidRPr="00184B3A" w:rsidRDefault="00EE0EB5" w:rsidP="00EC76E5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E0EB5" w:rsidRPr="000870AD" w:rsidRDefault="00EE0EB5" w:rsidP="00EE0EB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957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Please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te that all track events will </w:t>
                            </w:r>
                            <w:r w:rsidR="00633D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run as time-</w:t>
                            </w:r>
                            <w:r w:rsidRPr="00E957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trials on the day.</w:t>
                            </w:r>
                          </w:p>
                          <w:p w:rsidR="00EC76E5" w:rsidRPr="00184B3A" w:rsidRDefault="00EC76E5" w:rsidP="00E93B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C76E5" w:rsidRDefault="00633D91" w:rsidP="009C547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There is a non-scoring 70m Hurdles Championships for Boys and for Girls. This will be run as a time-trial and should only be for those athletes who are experienced Hurdlers.</w:t>
                            </w:r>
                          </w:p>
                          <w:p w:rsidR="00633D91" w:rsidRDefault="00633D91" w:rsidP="009C547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do not enter any athlete who is not a capable performer.</w:t>
                            </w:r>
                          </w:p>
                          <w:p w:rsidR="00633D91" w:rsidRDefault="00633D91" w:rsidP="009C547F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EC76E5" w:rsidRPr="00324F0A" w:rsidRDefault="00EC76E5" w:rsidP="00E93BB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24F0A">
                              <w:rPr>
                                <w:rFonts w:ascii="Arial" w:hAnsi="Arial" w:cs="Arial"/>
                                <w:szCs w:val="24"/>
                              </w:rPr>
                              <w:t>Yours sincerely</w:t>
                            </w:r>
                          </w:p>
                          <w:p w:rsidR="00EC76E5" w:rsidRDefault="002D3EC3" w:rsidP="00E93BB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2019300" cy="390525"/>
                                  <wp:effectExtent l="0" t="0" r="0" b="9525"/>
                                  <wp:docPr id="4" name="Picture 4" descr="Martin Wright Signa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artin Wright Signa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D437D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 w:rsidR="00AD437D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 w:rsidR="00AD437D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 w:rsidR="00AD437D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 w:rsidR="00AD437D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</w:p>
                          <w:p w:rsidR="00EC76E5" w:rsidRPr="00324F0A" w:rsidRDefault="00EC76E5" w:rsidP="00E93BB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EC76E5" w:rsidRPr="00324F0A" w:rsidRDefault="00EC76E5" w:rsidP="00E93BB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24F0A">
                              <w:rPr>
                                <w:rFonts w:ascii="Arial" w:hAnsi="Arial" w:cs="Arial"/>
                                <w:szCs w:val="24"/>
                              </w:rPr>
                              <w:t>Martin Wright</w:t>
                            </w:r>
                          </w:p>
                          <w:p w:rsidR="00EC76E5" w:rsidRPr="00324F0A" w:rsidRDefault="00EC76E5" w:rsidP="00E93BB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School Games Organiser</w:t>
                            </w:r>
                          </w:p>
                          <w:p w:rsidR="00EC76E5" w:rsidRDefault="00EC76E5" w:rsidP="00E93BB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07565 525 121</w:t>
                            </w:r>
                          </w:p>
                          <w:p w:rsidR="00EC76E5" w:rsidRDefault="00EC76E5" w:rsidP="00E93BB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EC76E5" w:rsidRDefault="002D3EC3" w:rsidP="00AD437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0566" cy="1123950"/>
                                  <wp:effectExtent l="0" t="0" r="508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128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63pt;margin-top:98.4pt;width:513pt;height:75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" stroked="f">
                <v:textbox>
                  <w:txbxContent>
                    <w:p w:rsidR="00EC76E5" w:rsidRPr="00EC76E5" w:rsidRDefault="00EC76E5" w:rsidP="00EC76E5">
                      <w:pPr>
                        <w:pStyle w:val="Title"/>
                        <w:rPr>
                          <w:rFonts w:ascii="Arial" w:hAnsi="Arial"/>
                          <w:szCs w:val="32"/>
                        </w:rPr>
                      </w:pPr>
                      <w:r w:rsidRPr="00EC76E5">
                        <w:rPr>
                          <w:rFonts w:ascii="Arial" w:hAnsi="Arial"/>
                          <w:szCs w:val="32"/>
                        </w:rPr>
                        <w:t>City of Manchester Schools</w:t>
                      </w:r>
                      <w:r w:rsidR="00744796">
                        <w:rPr>
                          <w:rFonts w:ascii="Arial" w:hAnsi="Arial"/>
                          <w:szCs w:val="32"/>
                        </w:rPr>
                        <w:t>’</w:t>
                      </w:r>
                      <w:r w:rsidRPr="00EC76E5">
                        <w:rPr>
                          <w:rFonts w:ascii="Arial" w:hAnsi="Arial"/>
                          <w:szCs w:val="32"/>
                        </w:rPr>
                        <w:t xml:space="preserve"> </w:t>
                      </w:r>
                      <w:r w:rsidR="00AD437D">
                        <w:rPr>
                          <w:rFonts w:ascii="Arial" w:hAnsi="Arial"/>
                          <w:szCs w:val="32"/>
                        </w:rPr>
                        <w:t>Track &amp; Field Championships 201</w:t>
                      </w:r>
                      <w:r w:rsidR="002D3EC3">
                        <w:rPr>
                          <w:rFonts w:ascii="Arial" w:hAnsi="Arial"/>
                          <w:szCs w:val="32"/>
                        </w:rPr>
                        <w:t>6</w:t>
                      </w:r>
                    </w:p>
                    <w:p w:rsidR="00EC76E5" w:rsidRDefault="00633D91" w:rsidP="00EC76E5">
                      <w:pPr>
                        <w:pStyle w:val="Subtitle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 w:rsidRPr="00633D91">
                        <w:rPr>
                          <w:rFonts w:ascii="Arial" w:hAnsi="Arial"/>
                          <w:sz w:val="32"/>
                          <w:szCs w:val="32"/>
                        </w:rPr>
                        <w:t>Year 7</w:t>
                      </w:r>
                    </w:p>
                    <w:p w:rsidR="002D3EC3" w:rsidRPr="00633D91" w:rsidRDefault="002D3EC3" w:rsidP="00EC76E5">
                      <w:pPr>
                        <w:pStyle w:val="Subtitle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</w:p>
                    <w:p w:rsidR="00EC76E5" w:rsidRDefault="000D115C" w:rsidP="00EC76E5">
                      <w:pPr>
                        <w:pStyle w:val="Subtitle"/>
                        <w:rPr>
                          <w:rFonts w:ascii="Arial" w:hAnsi="Arial"/>
                          <w:b w:val="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 w:val="0"/>
                        </w:rPr>
                        <w:t>In p</w:t>
                      </w:r>
                      <w:r w:rsidR="00EC76E5" w:rsidRPr="000870AD">
                        <w:rPr>
                          <w:rFonts w:ascii="Arial" w:hAnsi="Arial"/>
                          <w:b w:val="0"/>
                        </w:rPr>
                        <w:t>artnership with Ma</w:t>
                      </w:r>
                      <w:r w:rsidR="00EC76E5">
                        <w:rPr>
                          <w:rFonts w:ascii="Arial" w:hAnsi="Arial"/>
                          <w:b w:val="0"/>
                        </w:rPr>
                        <w:t xml:space="preserve">nchester Sports Development, </w:t>
                      </w:r>
                      <w:r w:rsidR="00EC76E5" w:rsidRPr="000870AD">
                        <w:rPr>
                          <w:rFonts w:ascii="Arial" w:hAnsi="Arial"/>
                          <w:b w:val="0"/>
                        </w:rPr>
                        <w:t>Manchester Schools AA</w:t>
                      </w:r>
                      <w:r w:rsidR="00EC76E5">
                        <w:rPr>
                          <w:rFonts w:ascii="Arial" w:hAnsi="Arial"/>
                          <w:b w:val="0"/>
                        </w:rPr>
                        <w:t>, Manchester Schools’ PE Association and Sale Harriers.</w:t>
                      </w:r>
                      <w:proofErr w:type="gramEnd"/>
                    </w:p>
                    <w:p w:rsidR="00633D91" w:rsidRPr="000870AD" w:rsidRDefault="00633D91" w:rsidP="009C547F">
                      <w:pPr>
                        <w:pStyle w:val="Subtitle"/>
                        <w:jc w:val="left"/>
                        <w:rPr>
                          <w:rFonts w:ascii="Arial" w:hAnsi="Arial"/>
                          <w:b w:val="0"/>
                        </w:rPr>
                      </w:pPr>
                    </w:p>
                    <w:p w:rsidR="00EC76E5" w:rsidRDefault="00EC76E5" w:rsidP="00EC76E5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Cs/>
                        </w:rPr>
                        <w:t xml:space="preserve">Wednesday </w:t>
                      </w:r>
                      <w:r w:rsidR="00633D91">
                        <w:rPr>
                          <w:rFonts w:ascii="Arial" w:hAnsi="Arial" w:cs="Arial"/>
                          <w:bCs/>
                        </w:rPr>
                        <w:t>2</w:t>
                      </w:r>
                      <w:r w:rsidR="002D3EC3">
                        <w:rPr>
                          <w:rFonts w:ascii="Arial" w:hAnsi="Arial" w:cs="Arial"/>
                          <w:bCs/>
                        </w:rPr>
                        <w:t>2</w:t>
                      </w:r>
                      <w:r w:rsidR="002D3EC3" w:rsidRPr="002D3EC3">
                        <w:rPr>
                          <w:rFonts w:ascii="Arial" w:hAnsi="Arial" w:cs="Arial"/>
                          <w:bCs/>
                          <w:vertAlign w:val="superscript"/>
                        </w:rPr>
                        <w:t>nd</w:t>
                      </w:r>
                      <w:r w:rsidR="002D3EC3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633D91">
                        <w:rPr>
                          <w:rFonts w:ascii="Arial" w:hAnsi="Arial" w:cs="Arial"/>
                          <w:bCs/>
                        </w:rPr>
                        <w:t>June 201</w:t>
                      </w:r>
                      <w:r w:rsidR="002D3EC3">
                        <w:rPr>
                          <w:rFonts w:ascii="Arial" w:hAnsi="Arial" w:cs="Arial"/>
                          <w:bCs/>
                        </w:rPr>
                        <w:t>6</w:t>
                      </w:r>
                      <w:r w:rsidRPr="000870AD">
                        <w:rPr>
                          <w:rFonts w:ascii="Arial" w:hAnsi="Arial" w:cs="Arial"/>
                          <w:bCs/>
                        </w:rPr>
                        <w:t xml:space="preserve"> at Manchester Regional Arena, </w:t>
                      </w:r>
                      <w:proofErr w:type="spellStart"/>
                      <w:r w:rsidRPr="000870AD">
                        <w:rPr>
                          <w:rFonts w:ascii="Arial" w:hAnsi="Arial" w:cs="Arial"/>
                          <w:bCs/>
                        </w:rPr>
                        <w:t>Eastlands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EC76E5" w:rsidRDefault="00EC76E5" w:rsidP="00EC76E5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EC76E5" w:rsidRDefault="00633D91" w:rsidP="00EC76E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12.30pm</w:t>
                      </w:r>
                      <w:r w:rsidR="000502F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</w:t>
                      </w:r>
                      <w:proofErr w:type="gramStart"/>
                      <w:r w:rsidR="000502F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registration :</w:t>
                      </w:r>
                      <w:proofErr w:type="gramEnd"/>
                      <w:r w:rsidR="000502F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1.00pm</w:t>
                      </w:r>
                      <w:r w:rsidR="00EC76E5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start :</w:t>
                      </w:r>
                      <w:r w:rsidR="00EC76E5" w:rsidRPr="000870A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finish at approximately 4pm. </w:t>
                      </w:r>
                    </w:p>
                    <w:p w:rsidR="00EC76E5" w:rsidRPr="00184B3A" w:rsidRDefault="00EC76E5" w:rsidP="00EC76E5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C76E5" w:rsidRDefault="00EC76E5" w:rsidP="00184B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9573E">
                        <w:rPr>
                          <w:rFonts w:ascii="Arial" w:hAnsi="Arial" w:cs="Arial"/>
                        </w:rPr>
                        <w:t>1 Athlete per event, each athl</w:t>
                      </w:r>
                      <w:r w:rsidR="00184B3A">
                        <w:rPr>
                          <w:rFonts w:ascii="Arial" w:hAnsi="Arial" w:cs="Arial"/>
                        </w:rPr>
                        <w:t>ete can do 1 event plus a relay</w:t>
                      </w:r>
                    </w:p>
                    <w:p w:rsidR="005B4207" w:rsidRDefault="005B4207" w:rsidP="00184B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B4207" w:rsidRDefault="005B4207" w:rsidP="005B42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EVENTS:</w:t>
                      </w:r>
                    </w:p>
                    <w:p w:rsidR="005B4207" w:rsidRDefault="005B4207" w:rsidP="005B4207">
                      <w:pPr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  <w:t>100m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  <w:t>Shot Putt</w:t>
                      </w:r>
                    </w:p>
                    <w:p w:rsidR="005B4207" w:rsidRDefault="005B4207" w:rsidP="005B4207">
                      <w:pPr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  <w:t>200m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  <w:t>Discus</w:t>
                      </w:r>
                    </w:p>
                    <w:p w:rsidR="005B4207" w:rsidRDefault="005B4207" w:rsidP="005B4207">
                      <w:pPr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  <w:t>800m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  <w:t>Javelin</w:t>
                      </w:r>
                    </w:p>
                    <w:p w:rsidR="005B4207" w:rsidRDefault="005B4207" w:rsidP="005B4207">
                      <w:pPr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  <w:t xml:space="preserve">         1500m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  <w:t>Long Jump</w:t>
                      </w:r>
                    </w:p>
                    <w:p w:rsidR="005B4207" w:rsidRDefault="005B4207" w:rsidP="005B4207">
                      <w:pPr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  <w:t xml:space="preserve">             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  <w:t xml:space="preserve">      4x 100m Relay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ab/>
                        <w:t>High Jump</w:t>
                      </w:r>
                    </w:p>
                    <w:p w:rsidR="005B4207" w:rsidRDefault="005B4207" w:rsidP="005B4207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C76E5" w:rsidRDefault="005B4207" w:rsidP="005B42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>1 Athlete per event, each athlete can do 1 event plus a relay</w:t>
                      </w:r>
                    </w:p>
                    <w:p w:rsidR="00633D91" w:rsidRPr="00E9573E" w:rsidRDefault="00633D91" w:rsidP="00EC76E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EC76E5" w:rsidRDefault="00AD437D" w:rsidP="00EC76E5">
                      <w:pPr>
                        <w:pStyle w:val="Head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By entering this competition, you are agreeing to provide 1</w:t>
                      </w:r>
                      <w:r w:rsidR="009C547F">
                        <w:rPr>
                          <w:rFonts w:ascii="Arial" w:hAnsi="Arial" w:cs="Arial"/>
                          <w:b/>
                        </w:rPr>
                        <w:t xml:space="preserve"> official</w:t>
                      </w:r>
                      <w:r w:rsidR="00EC76E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C547F">
                        <w:rPr>
                          <w:rFonts w:ascii="Arial" w:hAnsi="Arial" w:cs="Arial"/>
                          <w:b/>
                        </w:rPr>
                        <w:t xml:space="preserve">/ young leader </w:t>
                      </w:r>
                      <w:r w:rsidR="00EC76E5">
                        <w:rPr>
                          <w:rFonts w:ascii="Arial" w:hAnsi="Arial" w:cs="Arial"/>
                          <w:b/>
                        </w:rPr>
                        <w:t xml:space="preserve">to </w:t>
                      </w:r>
                      <w:r w:rsidR="009C547F">
                        <w:rPr>
                          <w:rFonts w:ascii="Arial" w:hAnsi="Arial" w:cs="Arial"/>
                          <w:b/>
                        </w:rPr>
                        <w:t xml:space="preserve">assist with the </w:t>
                      </w:r>
                      <w:r w:rsidR="00EC76E5">
                        <w:rPr>
                          <w:rFonts w:ascii="Arial" w:hAnsi="Arial" w:cs="Arial"/>
                          <w:b/>
                        </w:rPr>
                        <w:t>deliver</w:t>
                      </w:r>
                      <w:r w:rsidR="009C547F">
                        <w:rPr>
                          <w:rFonts w:ascii="Arial" w:hAnsi="Arial" w:cs="Arial"/>
                          <w:b/>
                        </w:rPr>
                        <w:t>y of</w:t>
                      </w:r>
                      <w:r w:rsidR="00EC76E5">
                        <w:rPr>
                          <w:rFonts w:ascii="Arial" w:hAnsi="Arial" w:cs="Arial"/>
                          <w:b/>
                        </w:rPr>
                        <w:t xml:space="preserve"> events on the day.</w:t>
                      </w:r>
                    </w:p>
                    <w:p w:rsidR="00EC76E5" w:rsidRPr="00184B3A" w:rsidRDefault="00EC76E5" w:rsidP="00EC76E5">
                      <w:pPr>
                        <w:pStyle w:val="Head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EC76E5" w:rsidRDefault="00EC76E5" w:rsidP="00184B3A">
                      <w:pPr>
                        <w:pStyle w:val="Header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See separate attachment</w:t>
                      </w:r>
                      <w:r w:rsidR="00184B3A">
                        <w:rPr>
                          <w:rFonts w:ascii="Arial" w:hAnsi="Arial" w:cs="Arial"/>
                        </w:rPr>
                        <w:t>s for the events and entry form</w:t>
                      </w:r>
                    </w:p>
                    <w:p w:rsidR="00EE0EB5" w:rsidRPr="00184B3A" w:rsidRDefault="00EE0EB5" w:rsidP="00EC76E5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E0EB5" w:rsidRPr="000870AD" w:rsidRDefault="00EE0EB5" w:rsidP="00EE0EB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957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Please no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te that all track events will </w:t>
                      </w:r>
                      <w:r w:rsidR="00633D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run as time-</w:t>
                      </w:r>
                      <w:r w:rsidRPr="00E957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trials on the day.</w:t>
                      </w:r>
                    </w:p>
                    <w:p w:rsidR="00EC76E5" w:rsidRPr="00184B3A" w:rsidRDefault="00EC76E5" w:rsidP="00E93BB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C76E5" w:rsidRDefault="00633D91" w:rsidP="009C547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There is a non-scoring 70m Hurdles Championships for Boys and for Girls. This will be run as a time-trial and should only be for those athletes who are experienced Hurdlers.</w:t>
                      </w:r>
                    </w:p>
                    <w:p w:rsidR="00633D91" w:rsidRDefault="00633D91" w:rsidP="009C547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do not enter any athlete who is not a capable performer.</w:t>
                      </w:r>
                    </w:p>
                    <w:p w:rsidR="00633D91" w:rsidRDefault="00633D91" w:rsidP="009C547F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EC76E5" w:rsidRPr="00324F0A" w:rsidRDefault="00EC76E5" w:rsidP="00E93BB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324F0A">
                        <w:rPr>
                          <w:rFonts w:ascii="Arial" w:hAnsi="Arial" w:cs="Arial"/>
                          <w:szCs w:val="24"/>
                        </w:rPr>
                        <w:t>Yours sincerely</w:t>
                      </w:r>
                    </w:p>
                    <w:p w:rsidR="00EC76E5" w:rsidRDefault="002D3EC3" w:rsidP="00E93BB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2019300" cy="390525"/>
                            <wp:effectExtent l="0" t="0" r="0" b="9525"/>
                            <wp:docPr id="4" name="Picture 4" descr="Martin Wright Signa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artin Wright Signa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D437D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 w:rsidR="00AD437D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 w:rsidR="00AD437D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 w:rsidR="00AD437D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 w:rsidR="00AD437D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</w:p>
                    <w:p w:rsidR="00EC76E5" w:rsidRPr="00324F0A" w:rsidRDefault="00EC76E5" w:rsidP="00E93BB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EC76E5" w:rsidRPr="00324F0A" w:rsidRDefault="00EC76E5" w:rsidP="00E93BB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324F0A">
                        <w:rPr>
                          <w:rFonts w:ascii="Arial" w:hAnsi="Arial" w:cs="Arial"/>
                          <w:szCs w:val="24"/>
                        </w:rPr>
                        <w:t>Martin Wright</w:t>
                      </w:r>
                    </w:p>
                    <w:p w:rsidR="00EC76E5" w:rsidRPr="00324F0A" w:rsidRDefault="00EC76E5" w:rsidP="00E93BB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School Games Organiser</w:t>
                      </w:r>
                    </w:p>
                    <w:p w:rsidR="00EC76E5" w:rsidRDefault="00EC76E5" w:rsidP="00E93BB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07565 525 121</w:t>
                      </w:r>
                    </w:p>
                    <w:p w:rsidR="00EC76E5" w:rsidRDefault="00EC76E5" w:rsidP="00E93BB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EC76E5" w:rsidRDefault="002D3EC3" w:rsidP="00AD437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0566" cy="1123950"/>
                            <wp:effectExtent l="0" t="0" r="508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128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060D3">
      <w:pgSz w:w="11899" w:h="16838"/>
      <w:pgMar w:top="1440" w:right="1440" w:bottom="1440" w:left="21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E2F95"/>
    <w:multiLevelType w:val="hybridMultilevel"/>
    <w:tmpl w:val="D986AA2A"/>
    <w:lvl w:ilvl="0" w:tplc="793C6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0"/>
    <wne:hash wne:val="-1892853391"/>
  </wne:recipientData>
  <wne:recipientData>
    <wne:active wne:val="0"/>
    <wne:hash wne:val="-2066962065"/>
  </wne:recipientData>
  <wne:recipientData>
    <wne:active wne:val="0"/>
    <wne:hash wne:val="1544060358"/>
  </wne:recipientData>
  <wne:recipientData>
    <wne:active wne:val="0"/>
    <wne:hash wne:val="1119880049"/>
  </wne:recipientData>
  <wne:recipientData>
    <wne:active wne:val="0"/>
    <wne:hash wne:val="-2109871553"/>
  </wne:recipientData>
  <wne:recipientData>
    <wne:active wne:val="0"/>
    <wne:hash wne:val="-1353211420"/>
  </wne:recipientData>
  <wne:recipientData>
    <wne:active wne:val="0"/>
    <wne:hash wne:val="1708950538"/>
  </wne:recipientData>
  <wne:recipientData>
    <wne:active wne:val="0"/>
    <wne:hash wne:val="-785048715"/>
  </wne:recipientData>
  <wne:recipientData>
    <wne:active wne:val="0"/>
    <wne:hash wne:val="-628071493"/>
  </wne:recipientData>
  <wne:recipientData>
    <wne:active wne:val="0"/>
    <wne:hash wne:val="-728417664"/>
  </wne:recipientData>
  <wne:recipientData>
    <wne:active wne:val="0"/>
    <wne:hash wne:val="-1698846850"/>
  </wne:recipientData>
  <wne:recipientData>
    <wne:active wne:val="0"/>
    <wne:hash wne:val="-1571772417"/>
  </wne:recipientData>
  <wne:recipientData>
    <wne:active wne:val="0"/>
    <wne:hash wne:val="-1587344280"/>
  </wne:recipientData>
  <wne:recipientData>
    <wne:active wne:val="0"/>
    <wne:hash wne:val="-1291073092"/>
  </wne:recipientData>
  <wne:recipientData>
    <wne:active wne:val="0"/>
    <wne:hash wne:val="-187880499"/>
  </wne:recipientData>
  <wne:recipientData>
    <wne:active wne:val="0"/>
    <wne:hash wne:val="818941838"/>
  </wne:recipientData>
  <wne:recipientData>
    <wne:active wne:val="0"/>
    <wne:hash wne:val="-121879280"/>
  </wne:recipientData>
  <wne:recipientData>
    <wne:active wne:val="0"/>
    <wne:hash wne:val="-224638262"/>
  </wne:recipientData>
  <wne:recipientData>
    <wne:active wne:val="0"/>
    <wne:hash wne:val="-810163424"/>
  </wne:recipientData>
  <wne:recipientData>
    <wne:active wne:val="0"/>
    <wne:hash wne:val="-1368787421"/>
  </wne:recipientData>
  <wne:recipientData>
    <wne:active wne:val="0"/>
    <wne:hash wne:val="-2087064025"/>
  </wne:recipientData>
  <wne:recipientData>
    <wne:active wne:val="0"/>
  </wne:recipientData>
  <wne:recipientData>
    <wne:active wne:val="0"/>
    <wne:hash wne:val="1807570093"/>
  </wne:recipientData>
  <wne:recipientData>
    <wne:active wne:val="0"/>
    <wne:hash wne:val="948655547"/>
  </wne:recipientData>
  <wne:recipientData>
    <wne:active wne:val="0"/>
    <wne:hash wne:val="1578299420"/>
  </wne:recipientData>
  <wne:recipientData>
    <wne:active wne:val="1"/>
    <wne:hash wne:val="880142303"/>
  </wne:recipientData>
  <wne:recipientData>
    <wne:active wne:val="1"/>
    <wne:hash wne:val="170173920"/>
  </wne:recipientData>
  <wne:recipientData>
    <wne:active wne:val="0"/>
    <wne:hash wne:val="-384329798"/>
  </wne:recipientData>
  <wne:recipientData>
    <wne:active wne:val="0"/>
    <wne:hash wne:val="1611192708"/>
  </wne:recipientData>
  <wne:recipientData>
    <wne:active wne:val="1"/>
    <wne:hash wne:val="228068493"/>
  </wne:recipientData>
  <wne:recipientData>
    <wne:active wne:val="0"/>
    <wne:hash wne:val="-1152502901"/>
  </wne:recipientData>
  <wne:recipientData>
    <wne:active wne:val="1"/>
    <wne:hash wne:val="-1575572346"/>
  </wne:recipientData>
  <wne:recipientData>
    <wne:active wne:val="0"/>
    <wne:hash wne:val="1959741387"/>
  </wne:recipientData>
  <wne:recipientData>
    <wne:active wne:val="0"/>
    <wne:hash wne:val="1149740969"/>
  </wne:recipientData>
  <wne:recipientData>
    <wne:active wne:val="0"/>
    <wne:hash wne:val="1239967054"/>
  </wne:recipientData>
  <wne:recipientData>
    <wne:active wne:val="0"/>
    <wne:hash wne:val="-68913284"/>
  </wne:recipientData>
  <wne:recipientData>
    <wne:active wne:val="0"/>
    <wne:hash wne:val="1710859974"/>
  </wne:recipientData>
  <wne:recipientData>
    <wne:active wne:val="0"/>
    <wne:hash wne:val="-1712134362"/>
  </wne:recipientData>
  <wne:recipientData>
    <wne:active wne:val="0"/>
    <wne:hash wne:val="-963048267"/>
  </wne:recipientData>
  <wne:recipientData>
    <wne:active wne:val="0"/>
    <wne:hash wne:val="-2102250349"/>
  </wne:recipientData>
  <wne:recipientData>
    <wne:active wne:val="1"/>
    <wne:hash wne:val="413444217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C:\Documents and Settings\Compaq_Owner\My Documents\My Data Sources\ Primary Schools.mdb;Mode=Read;Extended Properties=&quot;&quot;;Jet OLEDB:System database=&quot;&quot;;Jet OLEDB:Registry Path=&quot;&quot;;Jet OLEDB:Database Password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Office Address List` "/>
    <w:activeRecord w:val="26"/>
    <w:odso>
      <w:fieldMapData>
        <w:column w:val="0"/>
        <w:lid w:val="en-GB"/>
      </w:fieldMapData>
      <w:fieldMapData>
        <w:type w:val="dbColumn"/>
        <w:name w:val="Title"/>
        <w:mappedName w:val="Courtesy Title"/>
        <w:column w:val="0"/>
        <w:lid w:val="en-GB"/>
      </w:fieldMapData>
      <w:fieldMapData>
        <w:type w:val="dbColumn"/>
        <w:name w:val="First Name"/>
        <w:mappedName w:val="First Name"/>
        <w:column w:val="1"/>
        <w:lid w:val="en-GB"/>
      </w:fieldMapData>
      <w:fieldMapData>
        <w:column w:val="0"/>
        <w:lid w:val="en-GB"/>
      </w:fieldMapData>
      <w:fieldMapData>
        <w:type w:val="dbColumn"/>
        <w:name w:val="Last Name"/>
        <w:mappedName w:val="Last Name"/>
        <w:column w:val="2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Company Name"/>
        <w:mappedName w:val="Company"/>
        <w:column w:val="3"/>
        <w:lid w:val="en-GB"/>
      </w:fieldMapData>
      <w:fieldMapData>
        <w:type w:val="dbColumn"/>
        <w:name w:val="Address Line 1"/>
        <w:mappedName w:val="Address 1"/>
        <w:column w:val="4"/>
        <w:lid w:val="en-GB"/>
      </w:fieldMapData>
      <w:fieldMapData>
        <w:type w:val="dbColumn"/>
        <w:name w:val="Address Line 2"/>
        <w:mappedName w:val="Address 2"/>
        <w:column w:val="5"/>
        <w:lid w:val="en-GB"/>
      </w:fieldMapData>
      <w:fieldMapData>
        <w:type w:val="dbColumn"/>
        <w:name w:val="City"/>
        <w:mappedName w:val="City"/>
        <w:column w:val="6"/>
        <w:lid w:val="en-GB"/>
      </w:fieldMapData>
      <w:fieldMapData>
        <w:type w:val="dbColumn"/>
        <w:name w:val="State"/>
        <w:mappedName w:val="State"/>
        <w:column w:val="7"/>
        <w:lid w:val="en-GB"/>
      </w:fieldMapData>
      <w:fieldMapData>
        <w:type w:val="dbColumn"/>
        <w:name w:val="ZIP Code"/>
        <w:mappedName w:val="Postal Code"/>
        <w:column w:val="8"/>
        <w:lid w:val="en-GB"/>
      </w:fieldMapData>
      <w:fieldMapData>
        <w:type w:val="dbColumn"/>
        <w:name w:val="Country"/>
        <w:mappedName w:val="Country or Region"/>
        <w:column w:val="9"/>
        <w:lid w:val="en-GB"/>
      </w:fieldMapData>
      <w:fieldMapData>
        <w:type w:val="dbColumn"/>
        <w:name w:val="Work Phone"/>
        <w:mappedName w:val="Business Phone"/>
        <w:column w:val="11"/>
        <w:lid w:val="en-GB"/>
      </w:fieldMapData>
      <w:fieldMapData>
        <w:column w:val="0"/>
        <w:lid w:val="en-GB"/>
      </w:fieldMapData>
      <w:fieldMapData>
        <w:type w:val="dbColumn"/>
        <w:name w:val="Home Phone"/>
        <w:mappedName w:val="Home Phone"/>
        <w:column w:val="10"/>
        <w:lid w:val="en-GB"/>
      </w:fieldMapData>
      <w:fieldMapData>
        <w:column w:val="0"/>
        <w:lid w:val="en-GB"/>
      </w:fieldMapData>
      <w:fieldMapData>
        <w:type w:val="dbColumn"/>
        <w:name w:val="E-mail Address"/>
        <w:mappedName w:val="E-mail Address"/>
        <w:column w:val="12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2"/>
    </w:odso>
  </w:mailMerge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43"/>
    <w:rsid w:val="000502F3"/>
    <w:rsid w:val="000D115C"/>
    <w:rsid w:val="00100F7A"/>
    <w:rsid w:val="00166B5D"/>
    <w:rsid w:val="00184B3A"/>
    <w:rsid w:val="001E35BF"/>
    <w:rsid w:val="002C65DB"/>
    <w:rsid w:val="002D3EC3"/>
    <w:rsid w:val="003060D3"/>
    <w:rsid w:val="004477E7"/>
    <w:rsid w:val="00591976"/>
    <w:rsid w:val="00592089"/>
    <w:rsid w:val="005B4207"/>
    <w:rsid w:val="005C3043"/>
    <w:rsid w:val="006240B3"/>
    <w:rsid w:val="00633D91"/>
    <w:rsid w:val="00711A09"/>
    <w:rsid w:val="00744796"/>
    <w:rsid w:val="0076215A"/>
    <w:rsid w:val="00764F5C"/>
    <w:rsid w:val="007B794D"/>
    <w:rsid w:val="009C547F"/>
    <w:rsid w:val="00A041FF"/>
    <w:rsid w:val="00A05398"/>
    <w:rsid w:val="00A13164"/>
    <w:rsid w:val="00A63301"/>
    <w:rsid w:val="00AB37DE"/>
    <w:rsid w:val="00AD437D"/>
    <w:rsid w:val="00B27754"/>
    <w:rsid w:val="00C0248C"/>
    <w:rsid w:val="00C25983"/>
    <w:rsid w:val="00C26C61"/>
    <w:rsid w:val="00C743B0"/>
    <w:rsid w:val="00D12BA5"/>
    <w:rsid w:val="00DD793B"/>
    <w:rsid w:val="00DF675F"/>
    <w:rsid w:val="00E46C76"/>
    <w:rsid w:val="00E93BB4"/>
    <w:rsid w:val="00EC76E5"/>
    <w:rsid w:val="00ED76EC"/>
    <w:rsid w:val="00EE0EB5"/>
    <w:rsid w:val="00F8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1A09"/>
    <w:rPr>
      <w:color w:val="0000FF"/>
      <w:u w:val="single"/>
    </w:rPr>
  </w:style>
  <w:style w:type="paragraph" w:styleId="BalloonText">
    <w:name w:val="Balloon Text"/>
    <w:basedOn w:val="Normal"/>
    <w:semiHidden/>
    <w:rsid w:val="00711A0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794D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EC76E5"/>
    <w:pPr>
      <w:tabs>
        <w:tab w:val="center" w:pos="4320"/>
        <w:tab w:val="right" w:pos="8640"/>
      </w:tabs>
    </w:pPr>
    <w:rPr>
      <w:rFonts w:ascii="Cambria" w:eastAsia="Cambria" w:hAnsi="Cambria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C76E5"/>
    <w:rPr>
      <w:rFonts w:ascii="Cambria" w:eastAsia="Cambria" w:hAnsi="Cambria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EC76E5"/>
    <w:pPr>
      <w:jc w:val="center"/>
    </w:pPr>
    <w:rPr>
      <w:rFonts w:ascii="Trebuchet MS" w:hAnsi="Trebuchet MS" w:cs="Arial"/>
      <w:b/>
      <w:bCs/>
      <w:sz w:val="32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EC76E5"/>
    <w:rPr>
      <w:rFonts w:ascii="Trebuchet MS" w:hAnsi="Trebuchet MS" w:cs="Arial"/>
      <w:b/>
      <w:bCs/>
      <w:sz w:val="32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EC76E5"/>
    <w:pPr>
      <w:jc w:val="center"/>
    </w:pPr>
    <w:rPr>
      <w:rFonts w:ascii="Trebuchet MS" w:hAnsi="Trebuchet MS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EC76E5"/>
    <w:rPr>
      <w:rFonts w:ascii="Trebuchet MS" w:hAnsi="Trebuchet MS" w:cs="Arial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1A09"/>
    <w:rPr>
      <w:color w:val="0000FF"/>
      <w:u w:val="single"/>
    </w:rPr>
  </w:style>
  <w:style w:type="paragraph" w:styleId="BalloonText">
    <w:name w:val="Balloon Text"/>
    <w:basedOn w:val="Normal"/>
    <w:semiHidden/>
    <w:rsid w:val="00711A0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794D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EC76E5"/>
    <w:pPr>
      <w:tabs>
        <w:tab w:val="center" w:pos="4320"/>
        <w:tab w:val="right" w:pos="8640"/>
      </w:tabs>
    </w:pPr>
    <w:rPr>
      <w:rFonts w:ascii="Cambria" w:eastAsia="Cambria" w:hAnsi="Cambria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C76E5"/>
    <w:rPr>
      <w:rFonts w:ascii="Cambria" w:eastAsia="Cambria" w:hAnsi="Cambria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EC76E5"/>
    <w:pPr>
      <w:jc w:val="center"/>
    </w:pPr>
    <w:rPr>
      <w:rFonts w:ascii="Trebuchet MS" w:hAnsi="Trebuchet MS" w:cs="Arial"/>
      <w:b/>
      <w:bCs/>
      <w:sz w:val="32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EC76E5"/>
    <w:rPr>
      <w:rFonts w:ascii="Trebuchet MS" w:hAnsi="Trebuchet MS" w:cs="Arial"/>
      <w:b/>
      <w:bCs/>
      <w:sz w:val="32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EC76E5"/>
    <w:pPr>
      <w:jc w:val="center"/>
    </w:pPr>
    <w:rPr>
      <w:rFonts w:ascii="Trebuchet MS" w:hAnsi="Trebuchet MS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EC76E5"/>
    <w:rPr>
      <w:rFonts w:ascii="Trebuchet MS" w:hAnsi="Trebuchet MS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X:\Sport\Admin%20Docs\General%20Admin\Masters\Faxes%20and%20Letter%20Heads\Burnage%20Branded%20Docs\Branded%20SSP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Branded SSP Letterhead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 LEADER TRAINING:</vt:lpstr>
    </vt:vector>
  </TitlesOfParts>
  <Company>Manchester City Council</Company>
  <LinksUpToDate>false</LinksUpToDate>
  <CharactersWithSpaces>5</CharactersWithSpaces>
  <SharedDoc>false</SharedDoc>
  <HLinks>
    <vt:vector size="6" baseType="variant"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mailto:neilcanham@hotmail.com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 LEADER TRAINING:</dc:title>
  <dc:creator>SportsPartner</dc:creator>
  <cp:lastModifiedBy>Paul</cp:lastModifiedBy>
  <cp:revision>2</cp:revision>
  <cp:lastPrinted>2013-03-20T10:17:00Z</cp:lastPrinted>
  <dcterms:created xsi:type="dcterms:W3CDTF">2016-03-31T12:15:00Z</dcterms:created>
  <dcterms:modified xsi:type="dcterms:W3CDTF">2016-03-31T12:15:00Z</dcterms:modified>
</cp:coreProperties>
</file>